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Cs/>
        </w:rPr>
        <w:id w:val="10729564"/>
        <w:docPartObj>
          <w:docPartGallery w:val="Cover Pages"/>
          <w:docPartUnique/>
        </w:docPartObj>
      </w:sdtPr>
      <w:sdtEndPr>
        <w:rPr>
          <w:szCs w:val="20"/>
        </w:rPr>
      </w:sdtEndPr>
      <w:sdtContent>
        <w:p w14:paraId="70904BF7" w14:textId="77777777" w:rsidR="00095F66" w:rsidRPr="00CE5E21" w:rsidRDefault="00AD4522" w:rsidP="00CE5E21">
          <w:pPr>
            <w:spacing w:after="480"/>
            <w:rPr>
              <w:bCs/>
            </w:rPr>
          </w:pPr>
          <w:r>
            <w:rPr>
              <w:bCs/>
              <w:noProof/>
              <w:szCs w:val="20"/>
            </w:rPr>
            <w:drawing>
              <wp:inline distT="0" distB="0" distL="0" distR="0" wp14:anchorId="51966B24" wp14:editId="5BB787B9">
                <wp:extent cx="2647950" cy="404105"/>
                <wp:effectExtent l="0" t="0" r="0" b="0"/>
                <wp:docPr id="2" name="Picture 2" descr="Minnesota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nesota Housing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9354" cy="411950"/>
                        </a:xfrm>
                        <a:prstGeom prst="rect">
                          <a:avLst/>
                        </a:prstGeom>
                      </pic:spPr>
                    </pic:pic>
                  </a:graphicData>
                </a:graphic>
              </wp:inline>
            </w:drawing>
          </w:r>
        </w:p>
      </w:sdtContent>
    </w:sdt>
    <w:p w14:paraId="1BC43D21" w14:textId="77777777" w:rsidR="005126D3" w:rsidRPr="00D418B7" w:rsidRDefault="005A7D86" w:rsidP="00212302">
      <w:pPr>
        <w:pStyle w:val="Heading1"/>
        <w:spacing w:before="0" w:after="0"/>
      </w:pPr>
      <w:r w:rsidRPr="005126D3">
        <w:t>Local Housing Trust Fund Grants Program</w:t>
      </w:r>
      <w:r w:rsidR="0082639A" w:rsidRPr="005126D3">
        <w:t xml:space="preserve"> </w:t>
      </w:r>
    </w:p>
    <w:p w14:paraId="6ABF3226" w14:textId="640794DD" w:rsidR="00D50427" w:rsidRPr="005126D3" w:rsidRDefault="00CB45F5" w:rsidP="00212302">
      <w:pPr>
        <w:pStyle w:val="Heading1"/>
        <w:spacing w:before="0" w:after="0"/>
      </w:pPr>
      <w:r w:rsidRPr="005126D3">
        <w:t>Certif</w:t>
      </w:r>
      <w:r w:rsidR="003C1726" w:rsidRPr="005126D3">
        <w:t xml:space="preserve">ication </w:t>
      </w:r>
      <w:r w:rsidR="005126D3" w:rsidRPr="005126D3">
        <w:t>of Matching Fund</w:t>
      </w:r>
      <w:r w:rsidR="005126D3">
        <w:t>s</w:t>
      </w:r>
      <w:r w:rsidR="005126D3" w:rsidRPr="005126D3">
        <w:t xml:space="preserve"> </w:t>
      </w:r>
      <w:r w:rsidR="003C1726" w:rsidRPr="005126D3">
        <w:t>Form</w:t>
      </w:r>
    </w:p>
    <w:p w14:paraId="698AA8C9" w14:textId="0861D031" w:rsidR="00325462" w:rsidRDefault="00325462" w:rsidP="00F01935">
      <w:r w:rsidRPr="005A7D86">
        <w:rPr>
          <w:rStyle w:val="Heading3Char"/>
        </w:rPr>
        <w:t>Instructions:</w:t>
      </w:r>
      <w:r w:rsidRPr="00325462">
        <w:t xml:space="preserve">  Applicants of the </w:t>
      </w:r>
      <w:r>
        <w:t>Local Housing Trust Fund Grants</w:t>
      </w:r>
      <w:r w:rsidRPr="00325462">
        <w:t xml:space="preserve"> Program must </w:t>
      </w:r>
      <w:r w:rsidR="005126D3">
        <w:t>complete</w:t>
      </w:r>
      <w:r w:rsidR="005126D3" w:rsidRPr="00325462">
        <w:t xml:space="preserve"> </w:t>
      </w:r>
      <w:r w:rsidRPr="00325462">
        <w:t xml:space="preserve">and sign this </w:t>
      </w:r>
      <w:r w:rsidR="002B66EA">
        <w:t>form</w:t>
      </w:r>
      <w:r>
        <w:t xml:space="preserve"> and upload via </w:t>
      </w:r>
      <w:r w:rsidR="00F306A3">
        <w:t xml:space="preserve">the </w:t>
      </w:r>
      <w:hyperlink r:id="rId12" w:history="1">
        <w:r w:rsidRPr="00B2284D">
          <w:rPr>
            <w:rStyle w:val="Hyperlink"/>
          </w:rPr>
          <w:t xml:space="preserve">Cvent </w:t>
        </w:r>
        <w:r w:rsidR="00F306A3" w:rsidRPr="00B2284D">
          <w:rPr>
            <w:rStyle w:val="Hyperlink"/>
          </w:rPr>
          <w:t>application tool</w:t>
        </w:r>
      </w:hyperlink>
      <w:r w:rsidR="00F306A3">
        <w:t xml:space="preserve"> </w:t>
      </w:r>
      <w:r>
        <w:t xml:space="preserve">or </w:t>
      </w:r>
      <w:hyperlink r:id="rId13" w:history="1">
        <w:r w:rsidRPr="00321646">
          <w:rPr>
            <w:rStyle w:val="Hyperlink"/>
          </w:rPr>
          <w:t>LeapFILE</w:t>
        </w:r>
        <w:r w:rsidR="00F306A3" w:rsidRPr="00321646">
          <w:rPr>
            <w:rStyle w:val="Hyperlink"/>
          </w:rPr>
          <w:t xml:space="preserve"> portal</w:t>
        </w:r>
      </w:hyperlink>
      <w:r w:rsidR="00F306A3">
        <w:t>.</w:t>
      </w:r>
      <w:r>
        <w:t xml:space="preserve"> </w:t>
      </w:r>
      <w:r w:rsidRPr="00325462">
        <w:t xml:space="preserve"> </w:t>
      </w:r>
      <w:r w:rsidR="00F306A3" w:rsidRPr="0082639A">
        <w:t xml:space="preserve">Refer to the </w:t>
      </w:r>
      <w:r w:rsidR="00F306A3" w:rsidRPr="00325462">
        <w:t>R</w:t>
      </w:r>
      <w:r w:rsidR="00D71B46">
        <w:t>equest for Proposal (RFP)</w:t>
      </w:r>
      <w:r w:rsidR="00F306A3" w:rsidRPr="00325462">
        <w:t xml:space="preserve"> </w:t>
      </w:r>
      <w:hyperlink r:id="rId14" w:history="1">
        <w:r w:rsidR="00F306A3" w:rsidRPr="004C0A9F">
          <w:rPr>
            <w:rStyle w:val="Hyperlink"/>
          </w:rPr>
          <w:t>Application Instructions</w:t>
        </w:r>
      </w:hyperlink>
      <w:r w:rsidR="00F306A3" w:rsidRPr="00325462">
        <w:t xml:space="preserve"> for </w:t>
      </w:r>
      <w:r w:rsidR="00F306A3" w:rsidRPr="0082639A">
        <w:t>more information.</w:t>
      </w:r>
      <w:r w:rsidR="00F306A3">
        <w:t xml:space="preserve"> </w:t>
      </w:r>
      <w:r w:rsidRPr="0082639A">
        <w:t>This form can be signed digitally, electronically, or via wet signature and may be saved as a PDF.</w:t>
      </w:r>
    </w:p>
    <w:p w14:paraId="346760ED" w14:textId="32A12E7F" w:rsidR="00325462" w:rsidRDefault="00325462" w:rsidP="00F01935">
      <w:r w:rsidRPr="00F306A3">
        <w:rPr>
          <w:rStyle w:val="Heading3Char"/>
        </w:rPr>
        <w:t>Grant Year:</w:t>
      </w:r>
      <w:r>
        <w:t xml:space="preserve"> 2025</w:t>
      </w:r>
    </w:p>
    <w:p w14:paraId="4F04EEB7" w14:textId="29333725" w:rsidR="0082639A" w:rsidRDefault="0082639A" w:rsidP="00F01935">
      <w:r w:rsidRPr="00F306A3">
        <w:rPr>
          <w:rStyle w:val="Heading3Char"/>
        </w:rPr>
        <w:t>Application deadline:</w:t>
      </w:r>
      <w:r w:rsidRPr="00325462">
        <w:t xml:space="preserve"> </w:t>
      </w:r>
      <w:r w:rsidR="000A1A75">
        <w:t xml:space="preserve">Wednesday, </w:t>
      </w:r>
      <w:r w:rsidR="00325462" w:rsidRPr="00325462">
        <w:t>March 19, 2025</w:t>
      </w:r>
      <w:r w:rsidR="007A3E8A">
        <w:t>, 5:00 p.m.</w:t>
      </w:r>
      <w:r w:rsidR="008F2CC1">
        <w:t xml:space="preserve"> Central Time</w:t>
      </w:r>
    </w:p>
    <w:p w14:paraId="43FE4708" w14:textId="2C7D60F7" w:rsidR="00ED36CF" w:rsidRDefault="00ED36CF" w:rsidP="000B147A">
      <w:r>
        <w:t xml:space="preserve">In connection with the Application for Local Housing Trust Fund Grants Program funds, </w:t>
      </w:r>
      <w:r w:rsidR="00083BC6" w:rsidRPr="00083BC6">
        <w:rPr>
          <w:u w:val="single"/>
        </w:rPr>
        <w:fldChar w:fldCharType="begin">
          <w:ffData>
            <w:name w:val="Text1"/>
            <w:enabled/>
            <w:calcOnExit w:val="0"/>
            <w:textInput/>
          </w:ffData>
        </w:fldChar>
      </w:r>
      <w:bookmarkStart w:id="0" w:name="Text1"/>
      <w:r w:rsidR="00083BC6" w:rsidRPr="00083BC6">
        <w:rPr>
          <w:u w:val="single"/>
        </w:rPr>
        <w:instrText xml:space="preserve"> FORMTEXT </w:instrText>
      </w:r>
      <w:r w:rsidR="00083BC6" w:rsidRPr="00083BC6">
        <w:rPr>
          <w:u w:val="single"/>
        </w:rPr>
      </w:r>
      <w:r w:rsidR="00083BC6" w:rsidRPr="00083BC6">
        <w:rPr>
          <w:u w:val="single"/>
        </w:rPr>
        <w:fldChar w:fldCharType="separate"/>
      </w:r>
      <w:r w:rsidR="00083BC6" w:rsidRPr="00083BC6">
        <w:rPr>
          <w:noProof/>
          <w:u w:val="single"/>
        </w:rPr>
        <w:t> </w:t>
      </w:r>
      <w:r w:rsidR="00083BC6" w:rsidRPr="00083BC6">
        <w:rPr>
          <w:noProof/>
          <w:u w:val="single"/>
        </w:rPr>
        <w:t> </w:t>
      </w:r>
      <w:r w:rsidR="00083BC6" w:rsidRPr="00083BC6">
        <w:rPr>
          <w:noProof/>
          <w:u w:val="single"/>
        </w:rPr>
        <w:t> </w:t>
      </w:r>
      <w:r w:rsidR="00083BC6" w:rsidRPr="00083BC6">
        <w:rPr>
          <w:noProof/>
          <w:u w:val="single"/>
        </w:rPr>
        <w:t> </w:t>
      </w:r>
      <w:r w:rsidR="00083BC6" w:rsidRPr="00083BC6">
        <w:rPr>
          <w:noProof/>
          <w:u w:val="single"/>
        </w:rPr>
        <w:t> </w:t>
      </w:r>
      <w:r w:rsidR="00083BC6" w:rsidRPr="00083BC6">
        <w:rPr>
          <w:u w:val="single"/>
        </w:rPr>
        <w:fldChar w:fldCharType="end"/>
      </w:r>
      <w:bookmarkEnd w:id="0"/>
      <w:r>
        <w:t>, (the Applicant) hereby certifies as follows:</w:t>
      </w:r>
    </w:p>
    <w:p w14:paraId="3BDFC3C1" w14:textId="38E94908" w:rsidR="002B50E3" w:rsidRPr="00346644" w:rsidRDefault="004C7112" w:rsidP="00E7060A">
      <w:pPr>
        <w:pStyle w:val="Heading2"/>
      </w:pPr>
      <w:r>
        <w:t>Certification of Non-state or Non-federal Matching Funds</w:t>
      </w:r>
    </w:p>
    <w:p w14:paraId="7F6FD135" w14:textId="3898C3E7" w:rsidR="000531AB" w:rsidRDefault="005853CE" w:rsidP="00B41F91">
      <w:pPr>
        <w:tabs>
          <w:tab w:val="left" w:pos="360"/>
        </w:tabs>
        <w:rPr>
          <w:color w:val="000000" w:themeColor="text2"/>
        </w:rPr>
      </w:pPr>
      <w:sdt>
        <w:sdtPr>
          <w:rPr>
            <w:rFonts w:ascii="Aptos Display" w:hAnsi="Aptos Display" w:cs="Arial"/>
            <w:sz w:val="28"/>
            <w:szCs w:val="28"/>
          </w:rPr>
          <w:id w:val="1197279823"/>
          <w14:checkbox>
            <w14:checked w14:val="0"/>
            <w14:checkedState w14:val="2612" w14:font="MS Gothic"/>
            <w14:uncheckedState w14:val="2610" w14:font="MS Gothic"/>
          </w14:checkbox>
        </w:sdtPr>
        <w:sdtEndPr/>
        <w:sdtContent>
          <w:r w:rsidR="009423C7">
            <w:rPr>
              <w:rFonts w:ascii="MS Gothic" w:eastAsia="MS Gothic" w:hAnsi="MS Gothic" w:cs="Arial" w:hint="eastAsia"/>
              <w:sz w:val="28"/>
              <w:szCs w:val="28"/>
            </w:rPr>
            <w:t>☐</w:t>
          </w:r>
        </w:sdtContent>
      </w:sdt>
      <w:r w:rsidR="00B41F91">
        <w:rPr>
          <w:rFonts w:ascii="Aptos Display" w:hAnsi="Aptos Display" w:cs="Arial"/>
          <w:sz w:val="28"/>
          <w:szCs w:val="28"/>
        </w:rPr>
        <w:tab/>
      </w:r>
      <w:r w:rsidR="007870C7">
        <w:t xml:space="preserve">The Applicant certifies </w:t>
      </w:r>
      <w:r w:rsidR="007870C7">
        <w:rPr>
          <w:color w:val="000000" w:themeColor="text2"/>
        </w:rPr>
        <w:t>t</w:t>
      </w:r>
      <w:r w:rsidR="000531AB">
        <w:rPr>
          <w:color w:val="000000" w:themeColor="text2"/>
        </w:rPr>
        <w:t xml:space="preserve">he amount of </w:t>
      </w:r>
      <w:r w:rsidR="00CE0675">
        <w:rPr>
          <w:color w:val="000000" w:themeColor="text2"/>
        </w:rPr>
        <w:t xml:space="preserve">matching New Public Revenue </w:t>
      </w:r>
      <w:r w:rsidR="00C030A3">
        <w:rPr>
          <w:color w:val="000000" w:themeColor="text2"/>
        </w:rPr>
        <w:t>which has been or will be committed to the Local Housing Trust Fund</w:t>
      </w:r>
      <w:r w:rsidR="007870C7">
        <w:rPr>
          <w:color w:val="000000" w:themeColor="text2"/>
        </w:rPr>
        <w:t xml:space="preserve"> on </w:t>
      </w:r>
      <w:r w:rsidR="005126D3" w:rsidRPr="00E05E60">
        <w:rPr>
          <w:u w:val="single"/>
        </w:rPr>
        <w:fldChar w:fldCharType="begin">
          <w:ffData>
            <w:name w:val="Text1"/>
            <w:enabled/>
            <w:calcOnExit w:val="0"/>
            <w:textInput/>
          </w:ffData>
        </w:fldChar>
      </w:r>
      <w:r w:rsidR="005126D3" w:rsidRPr="00E05E60">
        <w:rPr>
          <w:u w:val="single"/>
        </w:rPr>
        <w:instrText xml:space="preserve"> FORMTEXT </w:instrText>
      </w:r>
      <w:r w:rsidR="005126D3" w:rsidRPr="00E05E60">
        <w:rPr>
          <w:u w:val="single"/>
        </w:rPr>
      </w:r>
      <w:r w:rsidR="005126D3" w:rsidRPr="00E05E60">
        <w:rPr>
          <w:u w:val="single"/>
        </w:rPr>
        <w:fldChar w:fldCharType="separate"/>
      </w:r>
      <w:r w:rsidR="005126D3" w:rsidRPr="00E05E60">
        <w:rPr>
          <w:noProof/>
          <w:u w:val="single"/>
        </w:rPr>
        <w:t> </w:t>
      </w:r>
      <w:r w:rsidR="005126D3" w:rsidRPr="00E05E60">
        <w:rPr>
          <w:noProof/>
          <w:u w:val="single"/>
        </w:rPr>
        <w:t> </w:t>
      </w:r>
      <w:r w:rsidR="005126D3" w:rsidRPr="00E05E60">
        <w:rPr>
          <w:noProof/>
          <w:u w:val="single"/>
        </w:rPr>
        <w:t> </w:t>
      </w:r>
      <w:r w:rsidR="005126D3" w:rsidRPr="00E05E60">
        <w:rPr>
          <w:noProof/>
          <w:u w:val="single"/>
        </w:rPr>
        <w:t> </w:t>
      </w:r>
      <w:r w:rsidR="005126D3" w:rsidRPr="00E05E60">
        <w:rPr>
          <w:noProof/>
          <w:u w:val="single"/>
        </w:rPr>
        <w:t> </w:t>
      </w:r>
      <w:r w:rsidR="005126D3" w:rsidRPr="00E05E60">
        <w:rPr>
          <w:u w:val="single"/>
        </w:rPr>
        <w:fldChar w:fldCharType="end"/>
      </w:r>
      <w:r w:rsidR="005126D3" w:rsidRPr="00E05E60" w:rsidDel="005126D3">
        <w:rPr>
          <w:color w:val="000000" w:themeColor="text2"/>
          <w:u w:val="single"/>
        </w:rPr>
        <w:t xml:space="preserve"> </w:t>
      </w:r>
      <w:r w:rsidR="005126D3">
        <w:rPr>
          <w:color w:val="000000" w:themeColor="text2"/>
        </w:rPr>
        <w:t xml:space="preserve">, </w:t>
      </w:r>
      <w:r w:rsidR="00C030A3">
        <w:rPr>
          <w:color w:val="000000" w:themeColor="text2"/>
        </w:rPr>
        <w:t>is $</w:t>
      </w:r>
      <w:r w:rsidR="005126D3" w:rsidRPr="00FF3591">
        <w:rPr>
          <w:u w:val="single"/>
        </w:rPr>
        <w:fldChar w:fldCharType="begin">
          <w:ffData>
            <w:name w:val="Text1"/>
            <w:enabled/>
            <w:calcOnExit w:val="0"/>
            <w:textInput/>
          </w:ffData>
        </w:fldChar>
      </w:r>
      <w:r w:rsidR="005126D3" w:rsidRPr="00FF3591">
        <w:rPr>
          <w:u w:val="single"/>
        </w:rPr>
        <w:instrText xml:space="preserve"> FORMTEXT </w:instrText>
      </w:r>
      <w:r w:rsidR="005126D3" w:rsidRPr="00FF3591">
        <w:rPr>
          <w:u w:val="single"/>
        </w:rPr>
      </w:r>
      <w:r w:rsidR="005126D3" w:rsidRPr="00FF3591">
        <w:rPr>
          <w:u w:val="single"/>
        </w:rPr>
        <w:fldChar w:fldCharType="separate"/>
      </w:r>
      <w:r w:rsidR="005126D3" w:rsidRPr="00FF3591">
        <w:rPr>
          <w:noProof/>
          <w:u w:val="single"/>
        </w:rPr>
        <w:t> </w:t>
      </w:r>
      <w:r w:rsidR="005126D3" w:rsidRPr="00FF3591">
        <w:rPr>
          <w:noProof/>
          <w:u w:val="single"/>
        </w:rPr>
        <w:t> </w:t>
      </w:r>
      <w:r w:rsidR="005126D3" w:rsidRPr="00FF3591">
        <w:rPr>
          <w:noProof/>
          <w:u w:val="single"/>
        </w:rPr>
        <w:t> </w:t>
      </w:r>
      <w:r w:rsidR="005126D3" w:rsidRPr="00FF3591">
        <w:rPr>
          <w:noProof/>
          <w:u w:val="single"/>
        </w:rPr>
        <w:t> </w:t>
      </w:r>
      <w:r w:rsidR="005126D3" w:rsidRPr="00FF3591">
        <w:rPr>
          <w:noProof/>
          <w:u w:val="single"/>
        </w:rPr>
        <w:t> </w:t>
      </w:r>
      <w:r w:rsidR="005126D3" w:rsidRPr="00FF3591">
        <w:rPr>
          <w:u w:val="single"/>
        </w:rPr>
        <w:fldChar w:fldCharType="end"/>
      </w:r>
      <w:r w:rsidR="00CF44C9">
        <w:rPr>
          <w:color w:val="000000" w:themeColor="text2"/>
        </w:rPr>
        <w:t xml:space="preserve">, which has been </w:t>
      </w:r>
      <w:r w:rsidR="00AB267D">
        <w:rPr>
          <w:color w:val="000000" w:themeColor="text2"/>
        </w:rPr>
        <w:t xml:space="preserve">obtained </w:t>
      </w:r>
      <w:r w:rsidR="00CF44C9">
        <w:rPr>
          <w:color w:val="000000" w:themeColor="text2"/>
        </w:rPr>
        <w:t>from the fo</w:t>
      </w:r>
      <w:r w:rsidR="00AB267D">
        <w:rPr>
          <w:color w:val="000000" w:themeColor="text2"/>
        </w:rPr>
        <w:t xml:space="preserve">llowing </w:t>
      </w:r>
      <w:r w:rsidR="00610A59">
        <w:rPr>
          <w:color w:val="000000" w:themeColor="text2"/>
        </w:rPr>
        <w:t>non-state and non-federal</w:t>
      </w:r>
      <w:r w:rsidR="000D414A">
        <w:rPr>
          <w:color w:val="000000" w:themeColor="text2"/>
        </w:rPr>
        <w:t xml:space="preserve"> funding</w:t>
      </w:r>
      <w:r w:rsidR="00610A59">
        <w:rPr>
          <w:color w:val="000000" w:themeColor="text2"/>
        </w:rPr>
        <w:t xml:space="preserve"> </w:t>
      </w:r>
      <w:r w:rsidR="00AB267D">
        <w:rPr>
          <w:color w:val="000000" w:themeColor="text2"/>
        </w:rPr>
        <w:t>source(s</w:t>
      </w:r>
      <w:r w:rsidR="00FF3FC4">
        <w:rPr>
          <w:color w:val="000000" w:themeColor="text2"/>
        </w:rPr>
        <w:t>)</w:t>
      </w:r>
      <w:r w:rsidR="00264456">
        <w:rPr>
          <w:color w:val="000000" w:themeColor="text2"/>
        </w:rPr>
        <w:t>:</w:t>
      </w:r>
      <w:r w:rsidR="00FF3FC4">
        <w:rPr>
          <w:color w:val="000000" w:themeColor="text2"/>
        </w:rPr>
        <w:t xml:space="preserve"> </w:t>
      </w:r>
      <w:r w:rsidR="005126D3" w:rsidRPr="00FF3591">
        <w:rPr>
          <w:u w:val="single"/>
        </w:rPr>
        <w:fldChar w:fldCharType="begin">
          <w:ffData>
            <w:name w:val="Text1"/>
            <w:enabled/>
            <w:calcOnExit w:val="0"/>
            <w:textInput/>
          </w:ffData>
        </w:fldChar>
      </w:r>
      <w:r w:rsidR="005126D3" w:rsidRPr="00FF3591">
        <w:rPr>
          <w:u w:val="single"/>
        </w:rPr>
        <w:instrText xml:space="preserve"> FORMTEXT </w:instrText>
      </w:r>
      <w:r w:rsidR="005126D3" w:rsidRPr="00FF3591">
        <w:rPr>
          <w:u w:val="single"/>
        </w:rPr>
      </w:r>
      <w:r w:rsidR="005126D3" w:rsidRPr="00FF3591">
        <w:rPr>
          <w:u w:val="single"/>
        </w:rPr>
        <w:fldChar w:fldCharType="separate"/>
      </w:r>
      <w:r w:rsidR="005126D3" w:rsidRPr="00FF3591">
        <w:rPr>
          <w:noProof/>
          <w:u w:val="single"/>
        </w:rPr>
        <w:t> </w:t>
      </w:r>
      <w:r w:rsidR="005126D3" w:rsidRPr="00FF3591">
        <w:rPr>
          <w:noProof/>
          <w:u w:val="single"/>
        </w:rPr>
        <w:t> </w:t>
      </w:r>
      <w:r w:rsidR="005126D3" w:rsidRPr="00FF3591">
        <w:rPr>
          <w:noProof/>
          <w:u w:val="single"/>
        </w:rPr>
        <w:t> </w:t>
      </w:r>
      <w:r w:rsidR="005126D3" w:rsidRPr="00FF3591">
        <w:rPr>
          <w:noProof/>
          <w:u w:val="single"/>
        </w:rPr>
        <w:t> </w:t>
      </w:r>
      <w:r w:rsidR="005126D3" w:rsidRPr="00FF3591">
        <w:rPr>
          <w:noProof/>
          <w:u w:val="single"/>
        </w:rPr>
        <w:t> </w:t>
      </w:r>
      <w:r w:rsidR="005126D3" w:rsidRPr="00FF3591">
        <w:rPr>
          <w:u w:val="single"/>
        </w:rPr>
        <w:fldChar w:fldCharType="end"/>
      </w:r>
      <w:r w:rsidR="00610A59">
        <w:rPr>
          <w:color w:val="000000" w:themeColor="text2"/>
        </w:rPr>
        <w:t>.</w:t>
      </w:r>
    </w:p>
    <w:p w14:paraId="0E9734B0" w14:textId="1971F45E" w:rsidR="00CA5471" w:rsidRDefault="00CA5471" w:rsidP="00E7060A">
      <w:pPr>
        <w:pStyle w:val="Heading2"/>
      </w:pPr>
      <w:r>
        <w:t xml:space="preserve">Certification of </w:t>
      </w:r>
      <w:r w:rsidR="00E7060A">
        <w:t>Eligible Uses</w:t>
      </w:r>
    </w:p>
    <w:p w14:paraId="40669096" w14:textId="52C7C280" w:rsidR="00450DC0" w:rsidRDefault="00450DC0" w:rsidP="001A170D">
      <w:bookmarkStart w:id="1" w:name="_Hlk188951024"/>
      <w:r>
        <w:t xml:space="preserve">The Local Housing Trust Fund </w:t>
      </w:r>
      <w:bookmarkEnd w:id="1"/>
      <w:r w:rsidR="00844180">
        <w:t>Grants Program</w:t>
      </w:r>
      <w:r>
        <w:t xml:space="preserve"> funds</w:t>
      </w:r>
      <w:r w:rsidR="00092BD3">
        <w:t xml:space="preserve"> will be used for one </w:t>
      </w:r>
      <w:r w:rsidR="001739BB">
        <w:t xml:space="preserve">or more </w:t>
      </w:r>
      <w:r w:rsidR="00092BD3">
        <w:t xml:space="preserve">of the following eligible uses, </w:t>
      </w:r>
      <w:r w:rsidR="00322B4F">
        <w:t xml:space="preserve">(see Section </w:t>
      </w:r>
      <w:r w:rsidR="001A170D">
        <w:t xml:space="preserve">2.03 of the </w:t>
      </w:r>
      <w:hyperlink r:id="rId15" w:history="1">
        <w:r w:rsidR="001A170D" w:rsidRPr="00FA2E30">
          <w:rPr>
            <w:rStyle w:val="Hyperlink"/>
          </w:rPr>
          <w:t>Program Guide</w:t>
        </w:r>
      </w:hyperlink>
      <w:r w:rsidR="001A170D">
        <w:t>)</w:t>
      </w:r>
      <w:r w:rsidR="0006279B">
        <w:t>. Check all that apply:</w:t>
      </w:r>
    </w:p>
    <w:p w14:paraId="35DF1ED0" w14:textId="6E39B516" w:rsidR="003166FE" w:rsidRPr="003166FE" w:rsidRDefault="005853CE" w:rsidP="005B67ED">
      <w:pPr>
        <w:spacing w:after="0"/>
        <w:ind w:left="1080" w:hanging="360"/>
        <w:rPr>
          <w:rFonts w:asciiTheme="minorHAnsi" w:hAnsiTheme="minorHAnsi" w:cstheme="minorBidi"/>
        </w:rPr>
      </w:pPr>
      <w:sdt>
        <w:sdtPr>
          <w:rPr>
            <w:rFonts w:ascii="Aptos Display" w:hAnsi="Aptos Display" w:cs="Arial"/>
            <w:sz w:val="28"/>
            <w:szCs w:val="28"/>
          </w:rPr>
          <w:id w:val="1930222945"/>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00993DAA" w:rsidRPr="003166FE">
        <w:rPr>
          <w:rFonts w:ascii="Aptos Display" w:hAnsi="Aptos Display" w:cs="Arial"/>
          <w:sz w:val="28"/>
          <w:szCs w:val="28"/>
        </w:rPr>
        <w:tab/>
      </w:r>
      <w:r w:rsidR="003166FE" w:rsidRPr="003166FE">
        <w:rPr>
          <w:rFonts w:asciiTheme="minorHAnsi" w:hAnsiTheme="minorHAnsi" w:cstheme="minorBidi"/>
        </w:rPr>
        <w:t>Making grants, loans or loan guarantees for the development, rehabilitation</w:t>
      </w:r>
      <w:r w:rsidR="00A6371A">
        <w:rPr>
          <w:rFonts w:asciiTheme="minorHAnsi" w:hAnsiTheme="minorHAnsi" w:cstheme="minorBidi"/>
        </w:rPr>
        <w:t>,</w:t>
      </w:r>
      <w:r w:rsidR="003166FE" w:rsidRPr="003166FE">
        <w:rPr>
          <w:rFonts w:asciiTheme="minorHAnsi" w:hAnsiTheme="minorHAnsi" w:cstheme="minorBidi"/>
        </w:rPr>
        <w:t xml:space="preserve"> or financing of </w:t>
      </w:r>
      <w:proofErr w:type="gramStart"/>
      <w:r w:rsidR="003166FE" w:rsidRPr="003166FE">
        <w:rPr>
          <w:rFonts w:asciiTheme="minorHAnsi" w:hAnsiTheme="minorHAnsi" w:cstheme="minorBidi"/>
        </w:rPr>
        <w:t>housing;</w:t>
      </w:r>
      <w:proofErr w:type="gramEnd"/>
    </w:p>
    <w:p w14:paraId="4BADEC00" w14:textId="278F5F2F" w:rsidR="003166FE" w:rsidRPr="003166FE" w:rsidRDefault="005853CE" w:rsidP="005B67ED">
      <w:pPr>
        <w:spacing w:after="0"/>
        <w:ind w:left="1080" w:hanging="360"/>
        <w:rPr>
          <w:rFonts w:asciiTheme="minorHAnsi" w:hAnsiTheme="minorHAnsi" w:cstheme="minorHAnsi"/>
          <w:szCs w:val="24"/>
        </w:rPr>
      </w:pPr>
      <w:sdt>
        <w:sdtPr>
          <w:rPr>
            <w:rFonts w:ascii="Aptos Display" w:hAnsi="Aptos Display" w:cs="Calibri"/>
            <w:sz w:val="32"/>
            <w:szCs w:val="32"/>
          </w:rPr>
          <w:id w:val="473873547"/>
          <w14:checkbox>
            <w14:checked w14:val="0"/>
            <w14:checkedState w14:val="2612" w14:font="MS Gothic"/>
            <w14:uncheckedState w14:val="2610" w14:font="MS Gothic"/>
          </w14:checkbox>
        </w:sdtPr>
        <w:sdtEndPr/>
        <w:sdtContent>
          <w:r>
            <w:rPr>
              <w:rFonts w:ascii="MS Gothic" w:eastAsia="MS Gothic" w:hAnsi="MS Gothic" w:cs="Calibri" w:hint="eastAsia"/>
              <w:sz w:val="32"/>
              <w:szCs w:val="32"/>
            </w:rPr>
            <w:t>☐</w:t>
          </w:r>
        </w:sdtContent>
      </w:sdt>
      <w:r w:rsidR="00760751">
        <w:rPr>
          <w:rFonts w:ascii="Aptos Display" w:hAnsi="Aptos Display" w:cs="Calibri"/>
          <w:sz w:val="32"/>
          <w:szCs w:val="32"/>
        </w:rPr>
        <w:tab/>
      </w:r>
      <w:r w:rsidR="003166FE" w:rsidRPr="003166FE">
        <w:rPr>
          <w:rFonts w:asciiTheme="minorHAnsi" w:hAnsiTheme="minorHAnsi" w:cstheme="minorHAnsi"/>
          <w:szCs w:val="24"/>
        </w:rPr>
        <w:t xml:space="preserve">Matching other funds from federal, </w:t>
      </w:r>
      <w:proofErr w:type="gramStart"/>
      <w:r w:rsidR="003166FE" w:rsidRPr="003166FE">
        <w:rPr>
          <w:rFonts w:asciiTheme="minorHAnsi" w:hAnsiTheme="minorHAnsi" w:cstheme="minorHAnsi"/>
          <w:szCs w:val="24"/>
        </w:rPr>
        <w:t>state</w:t>
      </w:r>
      <w:proofErr w:type="gramEnd"/>
      <w:r w:rsidR="003166FE" w:rsidRPr="003166FE">
        <w:rPr>
          <w:rFonts w:asciiTheme="minorHAnsi" w:hAnsiTheme="minorHAnsi" w:cstheme="minorHAnsi"/>
          <w:szCs w:val="24"/>
        </w:rPr>
        <w:t xml:space="preserve"> or private resources for housing projects; or</w:t>
      </w:r>
    </w:p>
    <w:p w14:paraId="54CAF9C4" w14:textId="19C95466" w:rsidR="00E956D7" w:rsidRDefault="005853CE" w:rsidP="005B67ED">
      <w:pPr>
        <w:spacing w:after="0"/>
        <w:ind w:left="1080" w:hanging="360"/>
        <w:rPr>
          <w:rFonts w:asciiTheme="minorHAnsi" w:hAnsiTheme="minorHAnsi" w:cstheme="minorBidi"/>
        </w:rPr>
      </w:pPr>
      <w:sdt>
        <w:sdtPr>
          <w:rPr>
            <w:rFonts w:ascii="Aptos Display" w:hAnsi="Aptos Display" w:cs="Calibri"/>
            <w:sz w:val="32"/>
            <w:szCs w:val="32"/>
          </w:rPr>
          <w:id w:val="-800768847"/>
          <w14:checkbox>
            <w14:checked w14:val="0"/>
            <w14:checkedState w14:val="2612" w14:font="MS Gothic"/>
            <w14:uncheckedState w14:val="2610" w14:font="MS Gothic"/>
          </w14:checkbox>
        </w:sdtPr>
        <w:sdtEndPr/>
        <w:sdtContent>
          <w:r>
            <w:rPr>
              <w:rFonts w:ascii="MS Gothic" w:eastAsia="MS Gothic" w:hAnsi="MS Gothic" w:cs="Calibri" w:hint="eastAsia"/>
              <w:sz w:val="32"/>
              <w:szCs w:val="32"/>
            </w:rPr>
            <w:t>☐</w:t>
          </w:r>
        </w:sdtContent>
      </w:sdt>
      <w:r w:rsidR="00760751">
        <w:rPr>
          <w:rFonts w:ascii="Aptos Display" w:hAnsi="Aptos Display" w:cs="Calibri"/>
          <w:sz w:val="32"/>
          <w:szCs w:val="32"/>
        </w:rPr>
        <w:tab/>
      </w:r>
      <w:r w:rsidR="003166FE" w:rsidRPr="003166FE">
        <w:rPr>
          <w:rFonts w:asciiTheme="minorHAnsi" w:hAnsiTheme="minorHAnsi" w:cstheme="minorBidi"/>
        </w:rPr>
        <w:t xml:space="preserve">Providing downpayment assistance, rental </w:t>
      </w:r>
      <w:proofErr w:type="gramStart"/>
      <w:r w:rsidR="003166FE" w:rsidRPr="003166FE">
        <w:rPr>
          <w:rFonts w:asciiTheme="minorHAnsi" w:hAnsiTheme="minorHAnsi" w:cstheme="minorBidi"/>
        </w:rPr>
        <w:t>assistance</w:t>
      </w:r>
      <w:proofErr w:type="gramEnd"/>
      <w:r w:rsidR="003166FE" w:rsidRPr="003166FE">
        <w:rPr>
          <w:rFonts w:asciiTheme="minorHAnsi" w:hAnsiTheme="minorHAnsi" w:cstheme="minorBidi"/>
        </w:rPr>
        <w:t xml:space="preserve"> or homebuyer counseling services</w:t>
      </w:r>
      <w:r w:rsidR="00C9397E">
        <w:rPr>
          <w:rFonts w:asciiTheme="minorHAnsi" w:hAnsiTheme="minorHAnsi" w:cstheme="minorBidi"/>
        </w:rPr>
        <w:t>.</w:t>
      </w:r>
    </w:p>
    <w:p w14:paraId="5AA076EA" w14:textId="77777777" w:rsidR="005B67ED" w:rsidRDefault="005B67ED" w:rsidP="005B67ED">
      <w:pPr>
        <w:spacing w:before="0" w:after="0"/>
        <w:ind w:left="1080" w:hanging="360"/>
        <w:rPr>
          <w:rFonts w:asciiTheme="minorHAnsi" w:hAnsiTheme="minorHAnsi" w:cstheme="minorBidi"/>
        </w:rPr>
      </w:pPr>
    </w:p>
    <w:p w14:paraId="724CEAD2" w14:textId="2257BB22" w:rsidR="00E956D7" w:rsidRDefault="005853CE" w:rsidP="00B41F91">
      <w:pPr>
        <w:tabs>
          <w:tab w:val="left" w:pos="360"/>
        </w:tabs>
        <w:spacing w:before="0" w:after="0"/>
      </w:pPr>
      <w:sdt>
        <w:sdtPr>
          <w:rPr>
            <w:rFonts w:ascii="Aptos Display" w:hAnsi="Aptos Display" w:cs="Arial"/>
            <w:sz w:val="28"/>
            <w:szCs w:val="28"/>
          </w:rPr>
          <w:id w:val="-2076972041"/>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00B41F91">
        <w:rPr>
          <w:rFonts w:ascii="Aptos Display" w:hAnsi="Aptos Display" w:cs="Arial"/>
          <w:sz w:val="28"/>
          <w:szCs w:val="28"/>
        </w:rPr>
        <w:tab/>
      </w:r>
      <w:r w:rsidR="00E956D7">
        <w:t>The Local Housing Trust Fund Grants</w:t>
      </w:r>
      <w:r w:rsidR="00844180">
        <w:t xml:space="preserve"> Program funds will be used for the benefit of</w:t>
      </w:r>
      <w:r w:rsidR="004211E7">
        <w:t xml:space="preserve"> households</w:t>
      </w:r>
      <w:r w:rsidR="00760751" w:rsidRPr="00760751">
        <w:t xml:space="preserve"> </w:t>
      </w:r>
      <w:r w:rsidR="00760751" w:rsidRPr="006554D7">
        <w:t>with incomes at or below 115% S</w:t>
      </w:r>
      <w:r w:rsidR="00760751">
        <w:t>tate Median Income (SMI).</w:t>
      </w:r>
    </w:p>
    <w:p w14:paraId="0A8808BF" w14:textId="248368BE" w:rsidR="00986D37" w:rsidRDefault="00986D37" w:rsidP="00580099">
      <w:pPr>
        <w:spacing w:before="0" w:after="0"/>
      </w:pPr>
      <w:r>
        <w:br w:type="page"/>
      </w:r>
    </w:p>
    <w:p w14:paraId="7821C5E3" w14:textId="6B38E74E" w:rsidR="00D50427" w:rsidRPr="00852202" w:rsidRDefault="006900E3" w:rsidP="00852202">
      <w:pPr>
        <w:pStyle w:val="Heading2"/>
      </w:pPr>
      <w:r>
        <w:lastRenderedPageBreak/>
        <w:t xml:space="preserve">Applicant Certification and </w:t>
      </w:r>
      <w:r w:rsidR="0082639A" w:rsidRPr="0082639A">
        <w:t>Signature</w:t>
      </w:r>
    </w:p>
    <w:p w14:paraId="20716C5A" w14:textId="1AFE57FA" w:rsidR="0027146A" w:rsidRDefault="0027146A" w:rsidP="00F15DB0">
      <w:r w:rsidRPr="0027146A">
        <w:t>I certify and acknowledge</w:t>
      </w:r>
      <w:r w:rsidR="0033594C">
        <w:t xml:space="preserve"> </w:t>
      </w:r>
      <w:r w:rsidRPr="0027146A">
        <w:t>that:</w:t>
      </w:r>
    </w:p>
    <w:p w14:paraId="739593A6" w14:textId="1C787CE4" w:rsidR="003150B8" w:rsidRDefault="003150B8" w:rsidP="00986D37">
      <w:pPr>
        <w:pStyle w:val="ListParagraph"/>
        <w:numPr>
          <w:ilvl w:val="0"/>
          <w:numId w:val="36"/>
        </w:numPr>
      </w:pPr>
      <w:r>
        <w:t xml:space="preserve">The statements and information contained in this </w:t>
      </w:r>
      <w:r w:rsidR="004C6C5F">
        <w:t xml:space="preserve">Local Housing Trust Fund Grants Program </w:t>
      </w:r>
      <w:r w:rsidR="00E05E60">
        <w:t xml:space="preserve">Matching Funds </w:t>
      </w:r>
      <w:r w:rsidR="004C6C5F">
        <w:t>Certification Form</w:t>
      </w:r>
      <w:r>
        <w:t>, based upon reasonable inquiry and belief, are true, correct, and complete.</w:t>
      </w:r>
    </w:p>
    <w:p w14:paraId="2338465D" w14:textId="1040A68E" w:rsidR="0027146A" w:rsidRPr="004867DA" w:rsidRDefault="003150B8" w:rsidP="00986D37">
      <w:pPr>
        <w:pStyle w:val="ListParagraph"/>
        <w:numPr>
          <w:ilvl w:val="0"/>
          <w:numId w:val="36"/>
        </w:numPr>
        <w:rPr>
          <w:szCs w:val="24"/>
        </w:rPr>
      </w:pPr>
      <w:r>
        <w:t xml:space="preserve">As the </w:t>
      </w:r>
      <w:r w:rsidR="00325462">
        <w:t>A</w:t>
      </w:r>
      <w:r>
        <w:t xml:space="preserve">pplicant or its duly authorized representative, I will promptly notify Minnesota Housing in writing of a change of any fact or circumstance represented in this </w:t>
      </w:r>
      <w:r w:rsidR="0033594C">
        <w:t>Certification Form</w:t>
      </w:r>
      <w:r>
        <w:t>, or in any other document furnished in connection with t</w:t>
      </w:r>
      <w:r w:rsidR="00682976">
        <w:t xml:space="preserve">he Local Housing Trust Fund Grants Program RFP </w:t>
      </w:r>
      <w:r w:rsidR="00752D5B">
        <w:t>Application</w:t>
      </w:r>
      <w:r>
        <w:t xml:space="preserve">, which is reasonably likely to have a material effect on the information </w:t>
      </w:r>
      <w:r w:rsidRPr="004867DA">
        <w:rPr>
          <w:szCs w:val="24"/>
        </w:rPr>
        <w:t>contained in th</w:t>
      </w:r>
      <w:r w:rsidR="00752D5B" w:rsidRPr="004867DA">
        <w:rPr>
          <w:szCs w:val="24"/>
        </w:rPr>
        <w:t>e</w:t>
      </w:r>
      <w:r w:rsidRPr="004867DA">
        <w:rPr>
          <w:szCs w:val="24"/>
        </w:rPr>
        <w:t xml:space="preserve"> </w:t>
      </w:r>
      <w:r w:rsidR="00CF3321" w:rsidRPr="004867DA">
        <w:rPr>
          <w:szCs w:val="24"/>
        </w:rPr>
        <w:t>A</w:t>
      </w:r>
      <w:r w:rsidRPr="004867DA">
        <w:rPr>
          <w:szCs w:val="24"/>
        </w:rPr>
        <w:t>pplication.</w:t>
      </w:r>
    </w:p>
    <w:p w14:paraId="046097A6" w14:textId="4DA2EF4B" w:rsidR="005D11A6" w:rsidRPr="004867DA" w:rsidRDefault="004867DA" w:rsidP="00986D37">
      <w:pPr>
        <w:pStyle w:val="ListParagraph"/>
        <w:numPr>
          <w:ilvl w:val="0"/>
          <w:numId w:val="36"/>
        </w:numPr>
        <w:rPr>
          <w:szCs w:val="24"/>
        </w:rPr>
      </w:pPr>
      <w:r w:rsidRPr="004867DA">
        <w:rPr>
          <w:szCs w:val="24"/>
        </w:rPr>
        <w:t>The undersigned has knowledge of the statements made above and acknowledges that this attestation and all information and documents provided by the</w:t>
      </w:r>
      <w:r w:rsidR="00222DE8">
        <w:rPr>
          <w:szCs w:val="24"/>
        </w:rPr>
        <w:t xml:space="preserve"> </w:t>
      </w:r>
      <w:r w:rsidR="00724B1F">
        <w:rPr>
          <w:szCs w:val="24"/>
        </w:rPr>
        <w:t>Applicant</w:t>
      </w:r>
      <w:r w:rsidRPr="004867DA">
        <w:rPr>
          <w:szCs w:val="24"/>
        </w:rPr>
        <w:t xml:space="preserve"> to Minnesota Housing in connection with this application for funds constitute material representations that Minnesota Housing will rely on in making its decision to award funds. The undersigned understands that any misrepresentations and/or fraudulent statements made in this application may result in Minnesota Housing rejecting the application or revoking an award and may bar </w:t>
      </w:r>
      <w:r w:rsidR="00986D37">
        <w:rPr>
          <w:szCs w:val="24"/>
        </w:rPr>
        <w:t>Applicant</w:t>
      </w:r>
      <w:r w:rsidRPr="004867DA">
        <w:rPr>
          <w:szCs w:val="24"/>
        </w:rPr>
        <w:t xml:space="preserve"> and related parties from future eligibility for funds from Minnesota Housing. In addition, Minnesota Housing may seek any available legal remedies. If completing this attestation as an authorized representative of </w:t>
      </w:r>
      <w:r w:rsidR="00986D37">
        <w:rPr>
          <w:szCs w:val="24"/>
        </w:rPr>
        <w:t>the Applicant</w:t>
      </w:r>
      <w:r w:rsidRPr="004867DA">
        <w:rPr>
          <w:szCs w:val="24"/>
        </w:rPr>
        <w:t xml:space="preserve">, the undersigned further certifies that they are duly authorized to make the above certifications on behalf of </w:t>
      </w:r>
      <w:r w:rsidR="00986D37">
        <w:rPr>
          <w:szCs w:val="24"/>
        </w:rPr>
        <w:t>the Applicant</w:t>
      </w:r>
      <w:r w:rsidRPr="004867DA">
        <w:rPr>
          <w:szCs w:val="24"/>
        </w:rPr>
        <w:t>.</w:t>
      </w:r>
    </w:p>
    <w:p w14:paraId="690AC89D" w14:textId="77777777" w:rsidR="00A23675" w:rsidRDefault="00A23675" w:rsidP="00A23675">
      <w:pPr>
        <w:pStyle w:val="ListParagraph"/>
        <w:numPr>
          <w:ilvl w:val="0"/>
          <w:numId w:val="0"/>
        </w:numPr>
        <w:ind w:left="720"/>
      </w:pPr>
    </w:p>
    <w:tbl>
      <w:tblPr>
        <w:tblStyle w:val="TableGrid"/>
        <w:tblW w:w="0" w:type="auto"/>
        <w:tblLook w:val="04A0" w:firstRow="1" w:lastRow="0" w:firstColumn="1" w:lastColumn="0" w:noHBand="0" w:noVBand="1"/>
      </w:tblPr>
      <w:tblGrid>
        <w:gridCol w:w="6115"/>
        <w:gridCol w:w="90"/>
        <w:gridCol w:w="3865"/>
      </w:tblGrid>
      <w:tr w:rsidR="00A23675" w14:paraId="2BFB9EA2" w14:textId="77777777" w:rsidTr="00947B4C">
        <w:tc>
          <w:tcPr>
            <w:tcW w:w="6205" w:type="dxa"/>
            <w:gridSpan w:val="2"/>
            <w:tcBorders>
              <w:top w:val="single" w:sz="4" w:space="0" w:color="FFFFFF"/>
              <w:left w:val="single" w:sz="4" w:space="0" w:color="FFFFFF"/>
              <w:right w:val="single" w:sz="4" w:space="0" w:color="FFFFFF"/>
            </w:tcBorders>
          </w:tcPr>
          <w:p w14:paraId="32B56043" w14:textId="5E5066FC" w:rsidR="00A23675" w:rsidRDefault="00E05E60" w:rsidP="00F15DB0">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865" w:type="dxa"/>
            <w:tcBorders>
              <w:top w:val="single" w:sz="4" w:space="0" w:color="FFFFFF"/>
              <w:left w:val="single" w:sz="4" w:space="0" w:color="FFFFFF"/>
              <w:right w:val="single" w:sz="4" w:space="0" w:color="FFFFFF"/>
            </w:tcBorders>
          </w:tcPr>
          <w:p w14:paraId="733AA5E8" w14:textId="35D0BE27" w:rsidR="00A23675" w:rsidRDefault="00E05E60" w:rsidP="00F15DB0">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3675" w14:paraId="2BB5ED1C" w14:textId="77777777" w:rsidTr="00527B2B">
        <w:tc>
          <w:tcPr>
            <w:tcW w:w="6115" w:type="dxa"/>
            <w:tcBorders>
              <w:left w:val="single" w:sz="4" w:space="0" w:color="FFFFFF"/>
              <w:bottom w:val="single" w:sz="4" w:space="0" w:color="FFFFFF"/>
              <w:right w:val="single" w:sz="4" w:space="0" w:color="FFFFFF"/>
            </w:tcBorders>
          </w:tcPr>
          <w:p w14:paraId="6F016F4F" w14:textId="498989C3" w:rsidR="00A23675" w:rsidRDefault="00672A3B" w:rsidP="00F15DB0">
            <w:r w:rsidRPr="00141825">
              <w:t>Applicant Organization</w:t>
            </w:r>
          </w:p>
        </w:tc>
        <w:tc>
          <w:tcPr>
            <w:tcW w:w="3955" w:type="dxa"/>
            <w:gridSpan w:val="2"/>
            <w:tcBorders>
              <w:left w:val="single" w:sz="4" w:space="0" w:color="FFFFFF"/>
              <w:bottom w:val="single" w:sz="4" w:space="0" w:color="FFFFFF"/>
              <w:right w:val="single" w:sz="4" w:space="0" w:color="FFFFFF"/>
            </w:tcBorders>
          </w:tcPr>
          <w:p w14:paraId="25182E53" w14:textId="6E07696E" w:rsidR="00A23675" w:rsidRDefault="00DB1778" w:rsidP="00F15DB0">
            <w:r>
              <w:t>Lo</w:t>
            </w:r>
            <w:r w:rsidR="00527B2B">
              <w:t>cal Housing Trust Fund Service Area</w:t>
            </w:r>
          </w:p>
        </w:tc>
      </w:tr>
      <w:tr w:rsidR="00672A3B" w14:paraId="67A2F493" w14:textId="77777777" w:rsidTr="00947B4C">
        <w:tc>
          <w:tcPr>
            <w:tcW w:w="6205" w:type="dxa"/>
            <w:gridSpan w:val="2"/>
            <w:tcBorders>
              <w:top w:val="single" w:sz="4" w:space="0" w:color="FFFFFF"/>
              <w:left w:val="single" w:sz="4" w:space="0" w:color="FFFFFF"/>
              <w:right w:val="single" w:sz="4" w:space="0" w:color="FFFFFF"/>
            </w:tcBorders>
          </w:tcPr>
          <w:p w14:paraId="338D0DA7" w14:textId="77777777" w:rsidR="00A8417B" w:rsidRPr="00141825" w:rsidRDefault="00A8417B" w:rsidP="00F15DB0"/>
        </w:tc>
        <w:tc>
          <w:tcPr>
            <w:tcW w:w="3865" w:type="dxa"/>
            <w:tcBorders>
              <w:top w:val="single" w:sz="4" w:space="0" w:color="FFFFFF"/>
              <w:left w:val="single" w:sz="4" w:space="0" w:color="FFFFFF"/>
              <w:right w:val="single" w:sz="4" w:space="0" w:color="FFFFFF"/>
            </w:tcBorders>
          </w:tcPr>
          <w:p w14:paraId="4551A139" w14:textId="2BA3FC44" w:rsidR="00672A3B" w:rsidRDefault="00E05E60" w:rsidP="00F15DB0">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3675" w14:paraId="07F4B88B" w14:textId="77777777" w:rsidTr="00947B4C">
        <w:tc>
          <w:tcPr>
            <w:tcW w:w="6205" w:type="dxa"/>
            <w:gridSpan w:val="2"/>
            <w:tcBorders>
              <w:left w:val="single" w:sz="4" w:space="0" w:color="FFFFFF"/>
              <w:bottom w:val="single" w:sz="4" w:space="0" w:color="FFFFFF"/>
              <w:right w:val="single" w:sz="4" w:space="0" w:color="FFFFFF"/>
            </w:tcBorders>
          </w:tcPr>
          <w:p w14:paraId="7D562588" w14:textId="3E378A85" w:rsidR="00A23675" w:rsidRDefault="003B01A8" w:rsidP="00F15DB0">
            <w:r w:rsidRPr="00F34E32">
              <w:t>Authorized Signature</w:t>
            </w:r>
            <w:r>
              <w:tab/>
            </w:r>
          </w:p>
        </w:tc>
        <w:tc>
          <w:tcPr>
            <w:tcW w:w="3865" w:type="dxa"/>
            <w:tcBorders>
              <w:left w:val="single" w:sz="4" w:space="0" w:color="FFFFFF"/>
              <w:bottom w:val="single" w:sz="4" w:space="0" w:color="FFFFFF"/>
              <w:right w:val="single" w:sz="4" w:space="0" w:color="FFFFFF"/>
            </w:tcBorders>
          </w:tcPr>
          <w:p w14:paraId="6CEAD4DB" w14:textId="7049E06F" w:rsidR="00A23675" w:rsidRDefault="003B01A8" w:rsidP="00F15DB0">
            <w:r>
              <w:t>Date</w:t>
            </w:r>
          </w:p>
        </w:tc>
      </w:tr>
      <w:tr w:rsidR="003B01A8" w14:paraId="43FE5710" w14:textId="77777777" w:rsidTr="00947B4C">
        <w:tc>
          <w:tcPr>
            <w:tcW w:w="6205" w:type="dxa"/>
            <w:gridSpan w:val="2"/>
            <w:tcBorders>
              <w:top w:val="single" w:sz="4" w:space="0" w:color="FFFFFF"/>
              <w:left w:val="single" w:sz="4" w:space="0" w:color="FFFFFF"/>
              <w:right w:val="single" w:sz="4" w:space="0" w:color="FFFFFF"/>
            </w:tcBorders>
          </w:tcPr>
          <w:p w14:paraId="602EF035" w14:textId="20E550D4" w:rsidR="003B01A8" w:rsidRPr="00F34E32" w:rsidRDefault="00E05E60" w:rsidP="00F15DB0">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65" w:type="dxa"/>
            <w:tcBorders>
              <w:top w:val="single" w:sz="4" w:space="0" w:color="FFFFFF"/>
              <w:left w:val="single" w:sz="4" w:space="0" w:color="FFFFFF"/>
              <w:right w:val="single" w:sz="4" w:space="0" w:color="FFFFFF"/>
            </w:tcBorders>
          </w:tcPr>
          <w:p w14:paraId="03C1FC72" w14:textId="01369D44" w:rsidR="003B01A8" w:rsidRDefault="00E05E60" w:rsidP="00F15DB0">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1A8" w14:paraId="60B5905E" w14:textId="77777777" w:rsidTr="00947B4C">
        <w:tc>
          <w:tcPr>
            <w:tcW w:w="6205" w:type="dxa"/>
            <w:gridSpan w:val="2"/>
            <w:tcBorders>
              <w:left w:val="single" w:sz="4" w:space="0" w:color="FFFFFF"/>
              <w:bottom w:val="single" w:sz="4" w:space="0" w:color="FFFFFF"/>
              <w:right w:val="single" w:sz="4" w:space="0" w:color="FFFFFF"/>
            </w:tcBorders>
          </w:tcPr>
          <w:p w14:paraId="640819EE" w14:textId="2A688FF4" w:rsidR="003B01A8" w:rsidRPr="00F34E32" w:rsidRDefault="003B01A8" w:rsidP="00F15DB0">
            <w:r w:rsidRPr="00566B04">
              <w:t>Printed Name</w:t>
            </w:r>
          </w:p>
        </w:tc>
        <w:tc>
          <w:tcPr>
            <w:tcW w:w="3865" w:type="dxa"/>
            <w:tcBorders>
              <w:left w:val="single" w:sz="4" w:space="0" w:color="FFFFFF"/>
              <w:bottom w:val="single" w:sz="4" w:space="0" w:color="FFFFFF"/>
              <w:right w:val="single" w:sz="4" w:space="0" w:color="FFFFFF"/>
            </w:tcBorders>
          </w:tcPr>
          <w:p w14:paraId="42FB6974" w14:textId="77777777" w:rsidR="003B01A8" w:rsidRDefault="003B01A8" w:rsidP="00F15DB0">
            <w:r w:rsidRPr="00566B04">
              <w:t>Title</w:t>
            </w:r>
          </w:p>
          <w:p w14:paraId="25D7BE8B" w14:textId="31DD3A81" w:rsidR="008676CD" w:rsidRDefault="008676CD" w:rsidP="00F15DB0"/>
        </w:tc>
      </w:tr>
    </w:tbl>
    <w:p w14:paraId="1545206C" w14:textId="77777777" w:rsidR="00A23675" w:rsidRDefault="00A23675" w:rsidP="00F15DB0"/>
    <w:sectPr w:rsidR="00A23675" w:rsidSect="001B5073">
      <w:footerReference w:type="default" r:id="rId16"/>
      <w:footerReference w:type="first" r:id="rId17"/>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B625" w14:textId="77777777" w:rsidR="00346A30" w:rsidRDefault="00346A30" w:rsidP="003432CA">
      <w:r>
        <w:separator/>
      </w:r>
    </w:p>
    <w:p w14:paraId="3CC0A6B9" w14:textId="77777777" w:rsidR="00346A30" w:rsidRDefault="00346A30"/>
    <w:p w14:paraId="45C8D5A8" w14:textId="77777777" w:rsidR="00346A30" w:rsidRDefault="00346A30"/>
    <w:p w14:paraId="3A5D6FF0" w14:textId="77777777" w:rsidR="00947B4C" w:rsidRDefault="00947B4C"/>
  </w:endnote>
  <w:endnote w:type="continuationSeparator" w:id="0">
    <w:p w14:paraId="18D83BEB" w14:textId="77777777" w:rsidR="00346A30" w:rsidRDefault="00346A30" w:rsidP="003432CA">
      <w:r>
        <w:continuationSeparator/>
      </w:r>
    </w:p>
    <w:p w14:paraId="3A7F6204" w14:textId="77777777" w:rsidR="00346A30" w:rsidRDefault="00346A30"/>
    <w:p w14:paraId="43DFFD68" w14:textId="77777777" w:rsidR="00346A30" w:rsidRDefault="00346A30"/>
    <w:p w14:paraId="467B4848" w14:textId="77777777" w:rsidR="00947B4C" w:rsidRDefault="00947B4C"/>
  </w:endnote>
  <w:endnote w:type="continuationNotice" w:id="1">
    <w:p w14:paraId="1A34AAF1" w14:textId="77777777" w:rsidR="00346A30" w:rsidRDefault="00346A30">
      <w:pPr>
        <w:spacing w:before="0" w:after="0" w:line="240" w:lineRule="auto"/>
      </w:pPr>
    </w:p>
    <w:p w14:paraId="73C77D1C" w14:textId="77777777" w:rsidR="00947B4C" w:rsidRDefault="00947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B268" w14:textId="41050870" w:rsidR="004C5027" w:rsidRDefault="00325462" w:rsidP="00006359">
    <w:pPr>
      <w:pStyle w:val="Footer"/>
    </w:pPr>
    <w:r>
      <w:t>Local Housing Trust Fund Grants Program</w:t>
    </w:r>
    <w:r w:rsidR="00587445" w:rsidRPr="00587445">
      <w:t xml:space="preserve"> </w:t>
    </w:r>
    <w:r w:rsidR="008922F3">
      <w:t xml:space="preserve">Certification </w:t>
    </w:r>
    <w:r w:rsidR="005126D3">
      <w:t xml:space="preserve">of Matching Funds </w:t>
    </w:r>
    <w:r w:rsidR="00255C45">
      <w:t>Form</w:t>
    </w:r>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r w:rsidR="006F6148">
      <w:rPr>
        <w:noProof/>
      </w:rPr>
      <w:t xml:space="preserve"> </w:t>
    </w:r>
    <w:r w:rsidR="00D23BC7">
      <w:rPr>
        <w:noProof/>
      </w:rPr>
      <w:t xml:space="preserve">of </w:t>
    </w:r>
    <w:r w:rsidR="002447C7">
      <w:rPr>
        <w:noProof/>
      </w:rPr>
      <w:t>2</w:t>
    </w:r>
  </w:p>
  <w:p w14:paraId="7F44287D" w14:textId="77777777" w:rsidR="00947B4C" w:rsidRDefault="00947B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781A"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5CC17FBF" w14:textId="77777777" w:rsidR="004C5027" w:rsidRDefault="004C5027"/>
  <w:p w14:paraId="064E975C" w14:textId="77777777" w:rsidR="00941D7D" w:rsidRDefault="00941D7D"/>
  <w:p w14:paraId="11C7ED5F" w14:textId="77777777" w:rsidR="00947B4C" w:rsidRDefault="00947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49E7" w14:textId="77777777" w:rsidR="00346A30" w:rsidRDefault="00346A30" w:rsidP="003432CA">
      <w:r>
        <w:separator/>
      </w:r>
    </w:p>
    <w:p w14:paraId="3B18DD23" w14:textId="77777777" w:rsidR="00346A30" w:rsidRDefault="00346A30"/>
    <w:p w14:paraId="43E866B9" w14:textId="77777777" w:rsidR="00346A30" w:rsidRDefault="00346A30"/>
    <w:p w14:paraId="770A475E" w14:textId="77777777" w:rsidR="00947B4C" w:rsidRDefault="00947B4C"/>
  </w:footnote>
  <w:footnote w:type="continuationSeparator" w:id="0">
    <w:p w14:paraId="7F3B85D1" w14:textId="77777777" w:rsidR="00346A30" w:rsidRDefault="00346A30" w:rsidP="003432CA">
      <w:r>
        <w:continuationSeparator/>
      </w:r>
    </w:p>
    <w:p w14:paraId="2989B15E" w14:textId="77777777" w:rsidR="00346A30" w:rsidRDefault="00346A30"/>
    <w:p w14:paraId="2266222A" w14:textId="77777777" w:rsidR="00346A30" w:rsidRDefault="00346A30"/>
    <w:p w14:paraId="2AE30F2A" w14:textId="77777777" w:rsidR="00947B4C" w:rsidRDefault="00947B4C"/>
  </w:footnote>
  <w:footnote w:type="continuationNotice" w:id="1">
    <w:p w14:paraId="0E6C23AA" w14:textId="77777777" w:rsidR="00346A30" w:rsidRDefault="00346A30">
      <w:pPr>
        <w:spacing w:before="0" w:after="0" w:line="240" w:lineRule="auto"/>
      </w:pPr>
    </w:p>
    <w:p w14:paraId="0693F3ED" w14:textId="77777777" w:rsidR="00947B4C" w:rsidRDefault="00947B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D6D8F"/>
    <w:multiLevelType w:val="hybridMultilevel"/>
    <w:tmpl w:val="38DCA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911A29"/>
    <w:multiLevelType w:val="hybridMultilevel"/>
    <w:tmpl w:val="FFAC0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87F88"/>
    <w:multiLevelType w:val="hybridMultilevel"/>
    <w:tmpl w:val="BF441BCE"/>
    <w:lvl w:ilvl="0" w:tplc="238063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7"/>
  </w:num>
  <w:num w:numId="3" w16cid:durableId="1383168702">
    <w:abstractNumId w:val="27"/>
  </w:num>
  <w:num w:numId="4" w16cid:durableId="180239472">
    <w:abstractNumId w:val="25"/>
  </w:num>
  <w:num w:numId="5" w16cid:durableId="1413158553">
    <w:abstractNumId w:val="20"/>
  </w:num>
  <w:num w:numId="6" w16cid:durableId="416022879">
    <w:abstractNumId w:val="4"/>
  </w:num>
  <w:num w:numId="7" w16cid:durableId="382950703">
    <w:abstractNumId w:val="15"/>
  </w:num>
  <w:num w:numId="8" w16cid:durableId="931813456">
    <w:abstractNumId w:val="9"/>
  </w:num>
  <w:num w:numId="9" w16cid:durableId="542910794">
    <w:abstractNumId w:val="13"/>
  </w:num>
  <w:num w:numId="10" w16cid:durableId="1612467061">
    <w:abstractNumId w:val="2"/>
  </w:num>
  <w:num w:numId="11" w16cid:durableId="104232233">
    <w:abstractNumId w:val="2"/>
  </w:num>
  <w:num w:numId="12" w16cid:durableId="1669752056">
    <w:abstractNumId w:val="28"/>
  </w:num>
  <w:num w:numId="13" w16cid:durableId="155731730">
    <w:abstractNumId w:val="29"/>
  </w:num>
  <w:num w:numId="14" w16cid:durableId="1707949101">
    <w:abstractNumId w:val="19"/>
  </w:num>
  <w:num w:numId="15" w16cid:durableId="1133017807">
    <w:abstractNumId w:val="2"/>
  </w:num>
  <w:num w:numId="16" w16cid:durableId="1849169938">
    <w:abstractNumId w:val="29"/>
  </w:num>
  <w:num w:numId="17" w16cid:durableId="1615672884">
    <w:abstractNumId w:val="19"/>
  </w:num>
  <w:num w:numId="18" w16cid:durableId="1336305877">
    <w:abstractNumId w:val="12"/>
  </w:num>
  <w:num w:numId="19" w16cid:durableId="2049984539">
    <w:abstractNumId w:val="6"/>
  </w:num>
  <w:num w:numId="20" w16cid:durableId="1633052623">
    <w:abstractNumId w:val="1"/>
  </w:num>
  <w:num w:numId="21" w16cid:durableId="302586908">
    <w:abstractNumId w:val="0"/>
  </w:num>
  <w:num w:numId="22" w16cid:durableId="107622381">
    <w:abstractNumId w:val="10"/>
  </w:num>
  <w:num w:numId="23" w16cid:durableId="1848322560">
    <w:abstractNumId w:val="24"/>
  </w:num>
  <w:num w:numId="24" w16cid:durableId="696320309">
    <w:abstractNumId w:val="26"/>
  </w:num>
  <w:num w:numId="25" w16cid:durableId="2105568742">
    <w:abstractNumId w:val="16"/>
  </w:num>
  <w:num w:numId="26" w16cid:durableId="129136156">
    <w:abstractNumId w:val="11"/>
  </w:num>
  <w:num w:numId="27" w16cid:durableId="962341590">
    <w:abstractNumId w:val="22"/>
  </w:num>
  <w:num w:numId="28" w16cid:durableId="1966421920">
    <w:abstractNumId w:val="26"/>
  </w:num>
  <w:num w:numId="29" w16cid:durableId="1441606530">
    <w:abstractNumId w:val="26"/>
  </w:num>
  <w:num w:numId="30" w16cid:durableId="215703264">
    <w:abstractNumId w:val="23"/>
  </w:num>
  <w:num w:numId="31" w16cid:durableId="2088845820">
    <w:abstractNumId w:val="14"/>
  </w:num>
  <w:num w:numId="32" w16cid:durableId="1893536993">
    <w:abstractNumId w:val="18"/>
  </w:num>
  <w:num w:numId="33" w16cid:durableId="503592753">
    <w:abstractNumId w:val="21"/>
  </w:num>
  <w:num w:numId="34" w16cid:durableId="1089890184">
    <w:abstractNumId w:val="17"/>
  </w:num>
  <w:num w:numId="35" w16cid:durableId="1598096404">
    <w:abstractNumId w:val="5"/>
  </w:num>
  <w:num w:numId="36" w16cid:durableId="42935823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Rv/Hj52dNjTLKxgOs1ChUvvsZ6Jh8/lRbvaXqVSGm3MIx2Ubj9Kyv8LgMxQKp9fENG+wLBl9CXuTfA4WnpgLg==" w:salt="aY5KBdSbg9Nurd16rohXSg=="/>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9A"/>
    <w:rsid w:val="00002DEC"/>
    <w:rsid w:val="00006359"/>
    <w:rsid w:val="000065AC"/>
    <w:rsid w:val="00006A0A"/>
    <w:rsid w:val="000122D9"/>
    <w:rsid w:val="0001344A"/>
    <w:rsid w:val="0002142B"/>
    <w:rsid w:val="00030A97"/>
    <w:rsid w:val="00037E5C"/>
    <w:rsid w:val="00042C06"/>
    <w:rsid w:val="0004311B"/>
    <w:rsid w:val="000531AB"/>
    <w:rsid w:val="000604A4"/>
    <w:rsid w:val="00061B1F"/>
    <w:rsid w:val="0006279B"/>
    <w:rsid w:val="00064B90"/>
    <w:rsid w:val="0007374A"/>
    <w:rsid w:val="00080404"/>
    <w:rsid w:val="00083BC6"/>
    <w:rsid w:val="00084742"/>
    <w:rsid w:val="00084FF4"/>
    <w:rsid w:val="00092BD3"/>
    <w:rsid w:val="00095F66"/>
    <w:rsid w:val="000A1A75"/>
    <w:rsid w:val="000A6F5E"/>
    <w:rsid w:val="000B147A"/>
    <w:rsid w:val="000B2E68"/>
    <w:rsid w:val="000B4CA4"/>
    <w:rsid w:val="000C3708"/>
    <w:rsid w:val="000C3761"/>
    <w:rsid w:val="000C7373"/>
    <w:rsid w:val="000D414A"/>
    <w:rsid w:val="000D7102"/>
    <w:rsid w:val="000E313B"/>
    <w:rsid w:val="000E3E9D"/>
    <w:rsid w:val="000E632A"/>
    <w:rsid w:val="000F0A15"/>
    <w:rsid w:val="000F4BB1"/>
    <w:rsid w:val="001339D3"/>
    <w:rsid w:val="00135082"/>
    <w:rsid w:val="00135DC7"/>
    <w:rsid w:val="00141825"/>
    <w:rsid w:val="00142E62"/>
    <w:rsid w:val="00147ED1"/>
    <w:rsid w:val="001500D6"/>
    <w:rsid w:val="00152CAE"/>
    <w:rsid w:val="00156A5D"/>
    <w:rsid w:val="00157C41"/>
    <w:rsid w:val="0016023A"/>
    <w:rsid w:val="001658CF"/>
    <w:rsid w:val="001661D9"/>
    <w:rsid w:val="001708EC"/>
    <w:rsid w:val="001739BB"/>
    <w:rsid w:val="001925A8"/>
    <w:rsid w:val="0019673D"/>
    <w:rsid w:val="001A170D"/>
    <w:rsid w:val="001A26D9"/>
    <w:rsid w:val="001A46BB"/>
    <w:rsid w:val="001B5073"/>
    <w:rsid w:val="001B5833"/>
    <w:rsid w:val="001C1DC2"/>
    <w:rsid w:val="001C55E0"/>
    <w:rsid w:val="001E1F32"/>
    <w:rsid w:val="001E5ECF"/>
    <w:rsid w:val="001F5F1F"/>
    <w:rsid w:val="001F6F83"/>
    <w:rsid w:val="002005B8"/>
    <w:rsid w:val="00210261"/>
    <w:rsid w:val="0021036E"/>
    <w:rsid w:val="00211CA3"/>
    <w:rsid w:val="00212302"/>
    <w:rsid w:val="00216008"/>
    <w:rsid w:val="00222A49"/>
    <w:rsid w:val="00222DE8"/>
    <w:rsid w:val="0022552E"/>
    <w:rsid w:val="00226BD8"/>
    <w:rsid w:val="002327B1"/>
    <w:rsid w:val="002345FA"/>
    <w:rsid w:val="00241FE9"/>
    <w:rsid w:val="00243CB2"/>
    <w:rsid w:val="002447C7"/>
    <w:rsid w:val="00255C45"/>
    <w:rsid w:val="00261247"/>
    <w:rsid w:val="002624DC"/>
    <w:rsid w:val="00264456"/>
    <w:rsid w:val="00264652"/>
    <w:rsid w:val="0027146A"/>
    <w:rsid w:val="00272E52"/>
    <w:rsid w:val="0027708D"/>
    <w:rsid w:val="00282084"/>
    <w:rsid w:val="00291052"/>
    <w:rsid w:val="00294D03"/>
    <w:rsid w:val="002B1DC3"/>
    <w:rsid w:val="002B42F9"/>
    <w:rsid w:val="002B50E3"/>
    <w:rsid w:val="002B5E79"/>
    <w:rsid w:val="002B66EA"/>
    <w:rsid w:val="002C0859"/>
    <w:rsid w:val="002C51CD"/>
    <w:rsid w:val="002D7CF1"/>
    <w:rsid w:val="002E4C50"/>
    <w:rsid w:val="002F1947"/>
    <w:rsid w:val="002F7E9C"/>
    <w:rsid w:val="00306D94"/>
    <w:rsid w:val="003125DF"/>
    <w:rsid w:val="003150B8"/>
    <w:rsid w:val="003166FE"/>
    <w:rsid w:val="00321646"/>
    <w:rsid w:val="00322B4F"/>
    <w:rsid w:val="00325462"/>
    <w:rsid w:val="003275FF"/>
    <w:rsid w:val="003329C1"/>
    <w:rsid w:val="00335736"/>
    <w:rsid w:val="0033594C"/>
    <w:rsid w:val="003432CA"/>
    <w:rsid w:val="00346644"/>
    <w:rsid w:val="00346A30"/>
    <w:rsid w:val="003563D2"/>
    <w:rsid w:val="00364EA7"/>
    <w:rsid w:val="00376FA5"/>
    <w:rsid w:val="00385911"/>
    <w:rsid w:val="003963B0"/>
    <w:rsid w:val="003A1479"/>
    <w:rsid w:val="003A1813"/>
    <w:rsid w:val="003B01A8"/>
    <w:rsid w:val="003B3ADC"/>
    <w:rsid w:val="003B7D82"/>
    <w:rsid w:val="003C1726"/>
    <w:rsid w:val="003C4644"/>
    <w:rsid w:val="003C5BE3"/>
    <w:rsid w:val="003E1973"/>
    <w:rsid w:val="003F3DD3"/>
    <w:rsid w:val="003F78A4"/>
    <w:rsid w:val="00401207"/>
    <w:rsid w:val="00404E8C"/>
    <w:rsid w:val="004123A0"/>
    <w:rsid w:val="00413A7C"/>
    <w:rsid w:val="004141DD"/>
    <w:rsid w:val="004211E7"/>
    <w:rsid w:val="00441170"/>
    <w:rsid w:val="00450DC0"/>
    <w:rsid w:val="00461804"/>
    <w:rsid w:val="00466810"/>
    <w:rsid w:val="00474627"/>
    <w:rsid w:val="004816B5"/>
    <w:rsid w:val="00483DD2"/>
    <w:rsid w:val="004867DA"/>
    <w:rsid w:val="00494E6F"/>
    <w:rsid w:val="004A1B4D"/>
    <w:rsid w:val="004A34C0"/>
    <w:rsid w:val="004A485C"/>
    <w:rsid w:val="004A58DD"/>
    <w:rsid w:val="004A6119"/>
    <w:rsid w:val="004B47DC"/>
    <w:rsid w:val="004B54C9"/>
    <w:rsid w:val="004B6D01"/>
    <w:rsid w:val="004C0413"/>
    <w:rsid w:val="004C0A9F"/>
    <w:rsid w:val="004C5027"/>
    <w:rsid w:val="004C6C5F"/>
    <w:rsid w:val="004C7112"/>
    <w:rsid w:val="004E75B3"/>
    <w:rsid w:val="004F04BA"/>
    <w:rsid w:val="004F085E"/>
    <w:rsid w:val="004F0EFF"/>
    <w:rsid w:val="004F3F14"/>
    <w:rsid w:val="004F6B75"/>
    <w:rsid w:val="0050093F"/>
    <w:rsid w:val="005126D3"/>
    <w:rsid w:val="00513049"/>
    <w:rsid w:val="00514788"/>
    <w:rsid w:val="005155B0"/>
    <w:rsid w:val="00524CB9"/>
    <w:rsid w:val="00527B2B"/>
    <w:rsid w:val="0054371B"/>
    <w:rsid w:val="00545944"/>
    <w:rsid w:val="0056615E"/>
    <w:rsid w:val="005666F2"/>
    <w:rsid w:val="00566B04"/>
    <w:rsid w:val="00572D84"/>
    <w:rsid w:val="00580099"/>
    <w:rsid w:val="005853CE"/>
    <w:rsid w:val="00587445"/>
    <w:rsid w:val="005955D2"/>
    <w:rsid w:val="005A7D86"/>
    <w:rsid w:val="005B2DDF"/>
    <w:rsid w:val="005B4AE7"/>
    <w:rsid w:val="005B53B0"/>
    <w:rsid w:val="005B67ED"/>
    <w:rsid w:val="005D11A6"/>
    <w:rsid w:val="005D128A"/>
    <w:rsid w:val="005D4207"/>
    <w:rsid w:val="005D454C"/>
    <w:rsid w:val="005D45B3"/>
    <w:rsid w:val="005D5FB8"/>
    <w:rsid w:val="005F6005"/>
    <w:rsid w:val="0060328F"/>
    <w:rsid w:val="006060A5"/>
    <w:rsid w:val="006064AB"/>
    <w:rsid w:val="00610A59"/>
    <w:rsid w:val="006163BC"/>
    <w:rsid w:val="00617767"/>
    <w:rsid w:val="00622BB5"/>
    <w:rsid w:val="00623D2D"/>
    <w:rsid w:val="006278AE"/>
    <w:rsid w:val="006337CC"/>
    <w:rsid w:val="006526E4"/>
    <w:rsid w:val="00653339"/>
    <w:rsid w:val="00655345"/>
    <w:rsid w:val="0066129F"/>
    <w:rsid w:val="006704E4"/>
    <w:rsid w:val="00672536"/>
    <w:rsid w:val="00672A3B"/>
    <w:rsid w:val="00672A42"/>
    <w:rsid w:val="00675FD9"/>
    <w:rsid w:val="00681EDC"/>
    <w:rsid w:val="00682976"/>
    <w:rsid w:val="0068649F"/>
    <w:rsid w:val="00687189"/>
    <w:rsid w:val="006900E3"/>
    <w:rsid w:val="006965C0"/>
    <w:rsid w:val="006977A9"/>
    <w:rsid w:val="00697CCC"/>
    <w:rsid w:val="006B13B7"/>
    <w:rsid w:val="006B2942"/>
    <w:rsid w:val="006B3994"/>
    <w:rsid w:val="006C0E45"/>
    <w:rsid w:val="006C4C93"/>
    <w:rsid w:val="006D36DA"/>
    <w:rsid w:val="006D4829"/>
    <w:rsid w:val="006D7356"/>
    <w:rsid w:val="006E5A51"/>
    <w:rsid w:val="006F1904"/>
    <w:rsid w:val="006F3B38"/>
    <w:rsid w:val="006F6148"/>
    <w:rsid w:val="007114FD"/>
    <w:rsid w:val="007137A4"/>
    <w:rsid w:val="00724B1F"/>
    <w:rsid w:val="00727816"/>
    <w:rsid w:val="0074778B"/>
    <w:rsid w:val="00752D5B"/>
    <w:rsid w:val="007538ED"/>
    <w:rsid w:val="00760751"/>
    <w:rsid w:val="0077225E"/>
    <w:rsid w:val="00774845"/>
    <w:rsid w:val="00780E94"/>
    <w:rsid w:val="007870C7"/>
    <w:rsid w:val="007915BD"/>
    <w:rsid w:val="00793F48"/>
    <w:rsid w:val="007A3E8A"/>
    <w:rsid w:val="007A45E4"/>
    <w:rsid w:val="007B35B2"/>
    <w:rsid w:val="007B4354"/>
    <w:rsid w:val="007C1642"/>
    <w:rsid w:val="007D1FFF"/>
    <w:rsid w:val="007D42A0"/>
    <w:rsid w:val="007E685C"/>
    <w:rsid w:val="007E68AE"/>
    <w:rsid w:val="007F461B"/>
    <w:rsid w:val="007F6108"/>
    <w:rsid w:val="007F7097"/>
    <w:rsid w:val="00801347"/>
    <w:rsid w:val="00802750"/>
    <w:rsid w:val="008067A6"/>
    <w:rsid w:val="00807B1A"/>
    <w:rsid w:val="0081004F"/>
    <w:rsid w:val="0081019B"/>
    <w:rsid w:val="008251B3"/>
    <w:rsid w:val="0082639A"/>
    <w:rsid w:val="00844180"/>
    <w:rsid w:val="00844F1D"/>
    <w:rsid w:val="0084749F"/>
    <w:rsid w:val="00852202"/>
    <w:rsid w:val="00854E75"/>
    <w:rsid w:val="00864202"/>
    <w:rsid w:val="008676CD"/>
    <w:rsid w:val="008922F3"/>
    <w:rsid w:val="008B5443"/>
    <w:rsid w:val="008C7EEB"/>
    <w:rsid w:val="008D0DEF"/>
    <w:rsid w:val="008D2256"/>
    <w:rsid w:val="008D5E3D"/>
    <w:rsid w:val="008E04CA"/>
    <w:rsid w:val="008E25EF"/>
    <w:rsid w:val="008F2CC1"/>
    <w:rsid w:val="008F5369"/>
    <w:rsid w:val="00901DDE"/>
    <w:rsid w:val="0090737A"/>
    <w:rsid w:val="00912F27"/>
    <w:rsid w:val="00914F5A"/>
    <w:rsid w:val="009254B9"/>
    <w:rsid w:val="00927274"/>
    <w:rsid w:val="00937A67"/>
    <w:rsid w:val="00941D7D"/>
    <w:rsid w:val="009423C7"/>
    <w:rsid w:val="00944474"/>
    <w:rsid w:val="00947B4C"/>
    <w:rsid w:val="0096108C"/>
    <w:rsid w:val="00961A87"/>
    <w:rsid w:val="00963BA0"/>
    <w:rsid w:val="0096459A"/>
    <w:rsid w:val="00967764"/>
    <w:rsid w:val="009810EE"/>
    <w:rsid w:val="00984CC9"/>
    <w:rsid w:val="00986D37"/>
    <w:rsid w:val="0099233F"/>
    <w:rsid w:val="00993DAA"/>
    <w:rsid w:val="00996BAF"/>
    <w:rsid w:val="009B3BAB"/>
    <w:rsid w:val="009B54A0"/>
    <w:rsid w:val="009C3838"/>
    <w:rsid w:val="009C6405"/>
    <w:rsid w:val="009F478E"/>
    <w:rsid w:val="009F66B6"/>
    <w:rsid w:val="00A00442"/>
    <w:rsid w:val="00A12E5B"/>
    <w:rsid w:val="00A16AA0"/>
    <w:rsid w:val="00A23675"/>
    <w:rsid w:val="00A30799"/>
    <w:rsid w:val="00A452C6"/>
    <w:rsid w:val="00A50395"/>
    <w:rsid w:val="00A57FE8"/>
    <w:rsid w:val="00A6371A"/>
    <w:rsid w:val="00A64ECE"/>
    <w:rsid w:val="00A66185"/>
    <w:rsid w:val="00A71CAD"/>
    <w:rsid w:val="00A731A2"/>
    <w:rsid w:val="00A827C1"/>
    <w:rsid w:val="00A8417B"/>
    <w:rsid w:val="00A845BE"/>
    <w:rsid w:val="00A93F40"/>
    <w:rsid w:val="00A96F93"/>
    <w:rsid w:val="00AA2031"/>
    <w:rsid w:val="00AB267D"/>
    <w:rsid w:val="00AB39FC"/>
    <w:rsid w:val="00AB593C"/>
    <w:rsid w:val="00AD4522"/>
    <w:rsid w:val="00AD6062"/>
    <w:rsid w:val="00AD6F04"/>
    <w:rsid w:val="00AE5772"/>
    <w:rsid w:val="00AF22AD"/>
    <w:rsid w:val="00AF5107"/>
    <w:rsid w:val="00B06264"/>
    <w:rsid w:val="00B07C8F"/>
    <w:rsid w:val="00B2284D"/>
    <w:rsid w:val="00B275D4"/>
    <w:rsid w:val="00B31F5C"/>
    <w:rsid w:val="00B33562"/>
    <w:rsid w:val="00B41F91"/>
    <w:rsid w:val="00B5025B"/>
    <w:rsid w:val="00B554B1"/>
    <w:rsid w:val="00B55C6B"/>
    <w:rsid w:val="00B61E1A"/>
    <w:rsid w:val="00B75051"/>
    <w:rsid w:val="00B859DE"/>
    <w:rsid w:val="00B93234"/>
    <w:rsid w:val="00B9681D"/>
    <w:rsid w:val="00BA4A99"/>
    <w:rsid w:val="00BB5B1D"/>
    <w:rsid w:val="00BB6239"/>
    <w:rsid w:val="00BD0984"/>
    <w:rsid w:val="00BD0E59"/>
    <w:rsid w:val="00BD1DC1"/>
    <w:rsid w:val="00BD6E71"/>
    <w:rsid w:val="00BE530C"/>
    <w:rsid w:val="00BF794B"/>
    <w:rsid w:val="00C030A3"/>
    <w:rsid w:val="00C0412D"/>
    <w:rsid w:val="00C12D2F"/>
    <w:rsid w:val="00C23C46"/>
    <w:rsid w:val="00C277A8"/>
    <w:rsid w:val="00C309AE"/>
    <w:rsid w:val="00C35E26"/>
    <w:rsid w:val="00C365CE"/>
    <w:rsid w:val="00C417EB"/>
    <w:rsid w:val="00C528AE"/>
    <w:rsid w:val="00C57699"/>
    <w:rsid w:val="00C62C7C"/>
    <w:rsid w:val="00C82AED"/>
    <w:rsid w:val="00C87504"/>
    <w:rsid w:val="00C9397E"/>
    <w:rsid w:val="00CA5471"/>
    <w:rsid w:val="00CB45F5"/>
    <w:rsid w:val="00CE0675"/>
    <w:rsid w:val="00CE40B4"/>
    <w:rsid w:val="00CE45B0"/>
    <w:rsid w:val="00CE5E21"/>
    <w:rsid w:val="00CF143A"/>
    <w:rsid w:val="00CF3321"/>
    <w:rsid w:val="00CF44C9"/>
    <w:rsid w:val="00CF5C51"/>
    <w:rsid w:val="00D0014D"/>
    <w:rsid w:val="00D20E03"/>
    <w:rsid w:val="00D20E6E"/>
    <w:rsid w:val="00D22819"/>
    <w:rsid w:val="00D23BC7"/>
    <w:rsid w:val="00D4143B"/>
    <w:rsid w:val="00D42632"/>
    <w:rsid w:val="00D50427"/>
    <w:rsid w:val="00D50D28"/>
    <w:rsid w:val="00D511F0"/>
    <w:rsid w:val="00D54EE5"/>
    <w:rsid w:val="00D63F82"/>
    <w:rsid w:val="00D640FC"/>
    <w:rsid w:val="00D70F7D"/>
    <w:rsid w:val="00D71B46"/>
    <w:rsid w:val="00D74FE0"/>
    <w:rsid w:val="00D771E1"/>
    <w:rsid w:val="00D77BAE"/>
    <w:rsid w:val="00D91CA0"/>
    <w:rsid w:val="00D92929"/>
    <w:rsid w:val="00D93C2E"/>
    <w:rsid w:val="00D970A5"/>
    <w:rsid w:val="00DA641C"/>
    <w:rsid w:val="00DB1778"/>
    <w:rsid w:val="00DB4967"/>
    <w:rsid w:val="00DC764C"/>
    <w:rsid w:val="00DD2D53"/>
    <w:rsid w:val="00DE50CB"/>
    <w:rsid w:val="00DF2172"/>
    <w:rsid w:val="00E05E60"/>
    <w:rsid w:val="00E120FB"/>
    <w:rsid w:val="00E206AE"/>
    <w:rsid w:val="00E23263"/>
    <w:rsid w:val="00E23397"/>
    <w:rsid w:val="00E32CD7"/>
    <w:rsid w:val="00E44EE1"/>
    <w:rsid w:val="00E5241D"/>
    <w:rsid w:val="00E5680C"/>
    <w:rsid w:val="00E61A16"/>
    <w:rsid w:val="00E7060A"/>
    <w:rsid w:val="00E724F4"/>
    <w:rsid w:val="00E7537E"/>
    <w:rsid w:val="00E76267"/>
    <w:rsid w:val="00E858DC"/>
    <w:rsid w:val="00E91DCD"/>
    <w:rsid w:val="00E956D7"/>
    <w:rsid w:val="00E96B64"/>
    <w:rsid w:val="00EA535B"/>
    <w:rsid w:val="00EC13C2"/>
    <w:rsid w:val="00EC56D6"/>
    <w:rsid w:val="00EC579D"/>
    <w:rsid w:val="00ED32C7"/>
    <w:rsid w:val="00ED36CF"/>
    <w:rsid w:val="00ED5BDC"/>
    <w:rsid w:val="00ED7DAC"/>
    <w:rsid w:val="00F01935"/>
    <w:rsid w:val="00F067A6"/>
    <w:rsid w:val="00F15DB0"/>
    <w:rsid w:val="00F20B25"/>
    <w:rsid w:val="00F306A3"/>
    <w:rsid w:val="00F3128A"/>
    <w:rsid w:val="00F334CD"/>
    <w:rsid w:val="00F34E32"/>
    <w:rsid w:val="00F41183"/>
    <w:rsid w:val="00F579BD"/>
    <w:rsid w:val="00F57BBE"/>
    <w:rsid w:val="00F70C03"/>
    <w:rsid w:val="00F9084A"/>
    <w:rsid w:val="00F97F8B"/>
    <w:rsid w:val="00FA2E30"/>
    <w:rsid w:val="00FB427D"/>
    <w:rsid w:val="00FB6E40"/>
    <w:rsid w:val="00FD1CCB"/>
    <w:rsid w:val="00FE6C81"/>
    <w:rsid w:val="00FF3591"/>
    <w:rsid w:val="00FF3F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C9FDF"/>
  <w15:docId w15:val="{E8BCA6AE-CB5E-4FC1-8933-BE0B2BEB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935"/>
    <w:pPr>
      <w:spacing w:before="100" w:after="100"/>
    </w:pPr>
    <w:rPr>
      <w:sz w:val="24"/>
    </w:rPr>
  </w:style>
  <w:style w:type="paragraph" w:styleId="Heading1">
    <w:name w:val="heading 1"/>
    <w:next w:val="Normal"/>
    <w:link w:val="Heading1Char"/>
    <w:uiPriority w:val="1"/>
    <w:qFormat/>
    <w:rsid w:val="00AB39FC"/>
    <w:pPr>
      <w:keepNext/>
      <w:keepLines/>
      <w:tabs>
        <w:tab w:val="left" w:pos="3345"/>
      </w:tabs>
      <w:spacing w:before="240" w:after="60"/>
      <w:outlineLvl w:val="0"/>
    </w:pPr>
    <w:rPr>
      <w:b/>
      <w:color w:val="003865" w:themeColor="accent1"/>
      <w:sz w:val="40"/>
      <w:szCs w:val="40"/>
    </w:rPr>
  </w:style>
  <w:style w:type="paragraph" w:styleId="Heading2">
    <w:name w:val="heading 2"/>
    <w:next w:val="Normal"/>
    <w:link w:val="Heading2Char"/>
    <w:uiPriority w:val="1"/>
    <w:qFormat/>
    <w:rsid w:val="00852202"/>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474627"/>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next w:val="Normal"/>
    <w:link w:val="Heading4Char"/>
    <w:uiPriority w:val="1"/>
    <w:qFormat/>
    <w:rsid w:val="005955D2"/>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5955D2"/>
    <w:pPr>
      <w:keepNext/>
      <w:keepLines/>
      <w:spacing w:before="240" w:after="60"/>
      <w:outlineLvl w:val="4"/>
    </w:pPr>
    <w:rPr>
      <w:rFonts w:asciiTheme="majorHAnsi" w:eastAsiaTheme="majorEastAsia" w:hAnsiTheme="majorHAnsi" w:cstheme="majorBidi"/>
      <w:b/>
      <w:color w:val="003865" w:themeColor="accent1"/>
    </w:rPr>
  </w:style>
  <w:style w:type="paragraph" w:styleId="Heading6">
    <w:name w:val="heading 6"/>
    <w:basedOn w:val="Normal"/>
    <w:next w:val="Normal"/>
    <w:link w:val="Heading6Char"/>
    <w:uiPriority w:val="1"/>
    <w:unhideWhenUsed/>
    <w:rsid w:val="005955D2"/>
    <w:pPr>
      <w:keepNext/>
      <w:keepLines/>
      <w:spacing w:before="240" w:after="60"/>
      <w:outlineLvl w:val="5"/>
    </w:pPr>
    <w:rPr>
      <w:rFonts w:asciiTheme="majorHAnsi" w:eastAsiaTheme="majorEastAsia" w:hAnsiTheme="majorHAnsi" w:cstheme="majorBidi"/>
      <w:b/>
      <w:iCs/>
      <w:color w:val="003865" w:themeColor="tex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39FC"/>
    <w:rPr>
      <w:b/>
      <w:color w:val="003865" w:themeColor="accent1"/>
      <w:sz w:val="40"/>
      <w:szCs w:val="40"/>
    </w:rPr>
  </w:style>
  <w:style w:type="character" w:customStyle="1" w:styleId="Heading2Char">
    <w:name w:val="Heading 2 Char"/>
    <w:basedOn w:val="DefaultParagraphFont"/>
    <w:link w:val="Heading2"/>
    <w:uiPriority w:val="1"/>
    <w:rsid w:val="00852202"/>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474627"/>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5955D2"/>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5955D2"/>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5955D2"/>
    <w:rPr>
      <w:rFonts w:asciiTheme="majorHAnsi" w:eastAsiaTheme="majorEastAsia" w:hAnsiTheme="majorHAnsi" w:cstheme="majorBidi"/>
      <w:b/>
      <w:iCs/>
      <w:color w:val="003865" w:themeColor="tex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042C06"/>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Cs w:val="24"/>
      <w:lang w:bidi="ar-SA"/>
    </w:rPr>
  </w:style>
  <w:style w:type="paragraph" w:styleId="ListParagraph">
    <w:name w:val="List Paragraph"/>
    <w:basedOn w:val="Normal"/>
    <w:link w:val="ListParagraphChar"/>
    <w:uiPriority w:val="34"/>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156A5D"/>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F01935"/>
    <w:pPr>
      <w:spacing w:before="60" w:after="60"/>
    </w:pPr>
    <w:rPr>
      <w:sz w:val="22"/>
    </w:rPr>
  </w:style>
  <w:style w:type="character" w:customStyle="1" w:styleId="TableTextChar">
    <w:name w:val="Table Text Char"/>
    <w:basedOn w:val="DefaultParagraphFont"/>
    <w:link w:val="TableText"/>
    <w:rsid w:val="00F01935"/>
  </w:style>
  <w:style w:type="paragraph" w:customStyle="1" w:styleId="NormalFollowingTable">
    <w:name w:val="Normal Following Table"/>
    <w:basedOn w:val="Normal"/>
    <w:next w:val="Normal"/>
    <w:link w:val="NormalFollowingTableChar"/>
    <w:qFormat/>
    <w:rsid w:val="00474627"/>
    <w:pPr>
      <w:spacing w:before="240"/>
    </w:pPr>
  </w:style>
  <w:style w:type="character" w:customStyle="1" w:styleId="NormalFollowingTableChar">
    <w:name w:val="Normal Following Table Char"/>
    <w:basedOn w:val="DefaultParagraphFont"/>
    <w:link w:val="NormalFollowingTable"/>
    <w:rsid w:val="00474627"/>
  </w:style>
  <w:style w:type="character" w:customStyle="1" w:styleId="Bold">
    <w:name w:val="Bold"/>
    <w:basedOn w:val="DefaultParagraphFont"/>
    <w:uiPriority w:val="2"/>
    <w:qFormat/>
    <w:rsid w:val="00042C06"/>
    <w:rPr>
      <w:b/>
      <w:bCs/>
    </w:rPr>
  </w:style>
  <w:style w:type="character" w:customStyle="1" w:styleId="Italic">
    <w:name w:val="Italic"/>
    <w:basedOn w:val="DefaultParagraphFont"/>
    <w:uiPriority w:val="2"/>
    <w:qFormat/>
    <w:rsid w:val="00042C06"/>
    <w:rPr>
      <w:i/>
      <w:iCs/>
    </w:rPr>
  </w:style>
  <w:style w:type="character" w:customStyle="1" w:styleId="Underline">
    <w:name w:val="Underline"/>
    <w:basedOn w:val="DefaultParagraphFont"/>
    <w:uiPriority w:val="2"/>
    <w:qFormat/>
    <w:rsid w:val="00042C06"/>
    <w:rPr>
      <w:u w:val="single"/>
    </w:rPr>
  </w:style>
  <w:style w:type="character" w:styleId="UnresolvedMention">
    <w:name w:val="Unresolved Mention"/>
    <w:basedOn w:val="DefaultParagraphFont"/>
    <w:uiPriority w:val="99"/>
    <w:semiHidden/>
    <w:unhideWhenUsed/>
    <w:rsid w:val="00346644"/>
    <w:rPr>
      <w:color w:val="605E5C"/>
      <w:shd w:val="clear" w:color="auto" w:fill="E1DFDD"/>
    </w:rPr>
  </w:style>
  <w:style w:type="paragraph" w:styleId="Revision">
    <w:name w:val="Revision"/>
    <w:hidden/>
    <w:uiPriority w:val="99"/>
    <w:semiHidden/>
    <w:rsid w:val="002B50E3"/>
    <w:pPr>
      <w:spacing w:before="0" w:line="240" w:lineRule="auto"/>
    </w:pPr>
    <w:rPr>
      <w:sz w:val="24"/>
    </w:rPr>
  </w:style>
  <w:style w:type="character" w:styleId="CommentReference">
    <w:name w:val="annotation reference"/>
    <w:basedOn w:val="DefaultParagraphFont"/>
    <w:uiPriority w:val="99"/>
    <w:unhideWhenUsed/>
    <w:rsid w:val="006278AE"/>
    <w:rPr>
      <w:sz w:val="16"/>
      <w:szCs w:val="16"/>
    </w:rPr>
  </w:style>
  <w:style w:type="paragraph" w:styleId="CommentText">
    <w:name w:val="annotation text"/>
    <w:basedOn w:val="Normal"/>
    <w:link w:val="CommentTextChar"/>
    <w:uiPriority w:val="99"/>
    <w:unhideWhenUsed/>
    <w:rsid w:val="006278AE"/>
    <w:pPr>
      <w:spacing w:line="240" w:lineRule="auto"/>
    </w:pPr>
    <w:rPr>
      <w:sz w:val="20"/>
      <w:szCs w:val="20"/>
    </w:rPr>
  </w:style>
  <w:style w:type="character" w:customStyle="1" w:styleId="CommentTextChar">
    <w:name w:val="Comment Text Char"/>
    <w:basedOn w:val="DefaultParagraphFont"/>
    <w:link w:val="CommentText"/>
    <w:uiPriority w:val="99"/>
    <w:rsid w:val="006278AE"/>
    <w:rPr>
      <w:sz w:val="20"/>
      <w:szCs w:val="20"/>
    </w:rPr>
  </w:style>
  <w:style w:type="paragraph" w:styleId="CommentSubject">
    <w:name w:val="annotation subject"/>
    <w:basedOn w:val="CommentText"/>
    <w:next w:val="CommentText"/>
    <w:link w:val="CommentSubjectChar"/>
    <w:semiHidden/>
    <w:unhideWhenUsed/>
    <w:rsid w:val="006278AE"/>
    <w:rPr>
      <w:b/>
      <w:bCs/>
    </w:rPr>
  </w:style>
  <w:style w:type="character" w:customStyle="1" w:styleId="CommentSubjectChar">
    <w:name w:val="Comment Subject Char"/>
    <w:basedOn w:val="CommentTextChar"/>
    <w:link w:val="CommentSubject"/>
    <w:semiHidden/>
    <w:rsid w:val="00627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housing.gov/partner-logi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nt.me/8EP7z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nhousing.gov/content/published/api/v1.1/assets/CONT32041C955ACC4A1A8D163074124D1AF1/native?cb=_cache_6040&amp;channelToken=294436b7dd6c4570988cae88f0ee7c90&amp;download=fal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housing.gov/local-governmen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lwell\Downloads\General%20Use%20(1).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BC43AE50C264F9934DAFA44452C58" ma:contentTypeVersion="13" ma:contentTypeDescription="Create a new document." ma:contentTypeScope="" ma:versionID="2b34b077dc7603b66a47b675fac04dfa">
  <xsd:schema xmlns:xsd="http://www.w3.org/2001/XMLSchema" xmlns:xs="http://www.w3.org/2001/XMLSchema" xmlns:p="http://schemas.microsoft.com/office/2006/metadata/properties" xmlns:ns2="08f27a09-a87b-474d-974a-7271bc070682" xmlns:ns3="5c937f70-e7ac-4fe9-be82-7ad3b68c3b2d" targetNamespace="http://schemas.microsoft.com/office/2006/metadata/properties" ma:root="true" ma:fieldsID="82279c6bdbff4f13e5c8e0f32318fc6a" ns2:_="" ns3:_="">
    <xsd:import namespace="08f27a09-a87b-474d-974a-7271bc070682"/>
    <xsd:import namespace="5c937f70-e7ac-4fe9-be82-7ad3b68c3b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7a09-a87b-474d-974a-7271bc070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937f70-e7ac-4fe9-be82-7ad3b68c3b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807dea-2b70-4b7d-95a5-d806ddf678bf}" ma:internalName="TaxCatchAll" ma:showField="CatchAllData" ma:web="5c937f70-e7ac-4fe9-be82-7ad3b68c3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f27a09-a87b-474d-974a-7271bc070682">
      <Terms xmlns="http://schemas.microsoft.com/office/infopath/2007/PartnerControls"/>
    </lcf76f155ced4ddcb4097134ff3c332f>
    <TaxCatchAll xmlns="5c937f70-e7ac-4fe9-be82-7ad3b68c3b2d" xsi:nil="true"/>
  </documentManagement>
</p:properties>
</file>

<file path=customXml/itemProps1.xml><?xml version="1.0" encoding="utf-8"?>
<ds:datastoreItem xmlns:ds="http://schemas.openxmlformats.org/officeDocument/2006/customXml" ds:itemID="{5F0708BF-F5C0-48E8-8E29-02FEC7E02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7a09-a87b-474d-974a-7271bc070682"/>
    <ds:schemaRef ds:uri="5c937f70-e7ac-4fe9-be82-7ad3b68c3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3.xml><?xml version="1.0" encoding="utf-8"?>
<ds:datastoreItem xmlns:ds="http://schemas.openxmlformats.org/officeDocument/2006/customXml" ds:itemID="{003C0C44-A7C9-4E03-8D04-BE68E6ADBACD}">
  <ds:schemaRefs>
    <ds:schemaRef ds:uri="http://schemas.microsoft.com/sharepoint/v3/contenttype/forms"/>
  </ds:schemaRefs>
</ds:datastoreItem>
</file>

<file path=customXml/itemProps4.xml><?xml version="1.0" encoding="utf-8"?>
<ds:datastoreItem xmlns:ds="http://schemas.openxmlformats.org/officeDocument/2006/customXml" ds:itemID="{758C3D49-3930-4727-9CFE-1BAE5875E892}">
  <ds:schemaRefs>
    <ds:schemaRef ds:uri="http://schemas.microsoft.com/office/2006/documentManagement/types"/>
    <ds:schemaRef ds:uri="http://schemas.microsoft.com/office/infopath/2007/PartnerControls"/>
    <ds:schemaRef ds:uri="5c937f70-e7ac-4fe9-be82-7ad3b68c3b2d"/>
    <ds:schemaRef ds:uri="http://purl.org/dc/elements/1.1/"/>
    <ds:schemaRef ds:uri="http://schemas.microsoft.com/office/2006/metadata/properties"/>
    <ds:schemaRef ds:uri="http://purl.org/dc/terms/"/>
    <ds:schemaRef ds:uri="http://schemas.openxmlformats.org/package/2006/metadata/core-properties"/>
    <ds:schemaRef ds:uri="08f27a09-a87b-474d-974a-7271bc070682"/>
    <ds:schemaRef ds:uri="http://www.w3.org/XML/1998/namespace"/>
    <ds:schemaRef ds:uri="http://purl.org/dc/dcmityp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General Use (1)</Template>
  <TotalTime>5</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Elwell, Peter</dc:creator>
  <cp:keywords/>
  <dc:description/>
  <cp:lastModifiedBy>Colleen Meier</cp:lastModifiedBy>
  <cp:revision>5</cp:revision>
  <dcterms:created xsi:type="dcterms:W3CDTF">2025-02-11T19:18:00Z</dcterms:created>
  <dcterms:modified xsi:type="dcterms:W3CDTF">2025-02-11T23:33:00Z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2.1</vt:lpwstr>
  </property>
  <property fmtid="{D5CDD505-2E9C-101B-9397-08002B2CF9AE}" pid="3" name="ContentTypeId">
    <vt:lpwstr>0x010100658BC43AE50C264F9934DAFA44452C58</vt:lpwstr>
  </property>
  <property fmtid="{D5CDD505-2E9C-101B-9397-08002B2CF9AE}" pid="4" name="MediaServiceImageTags">
    <vt:lpwstr/>
  </property>
</Properties>
</file>